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E93CAF" w14:textId="77777777" w:rsidR="00104B43" w:rsidRDefault="00104B43" w:rsidP="001F08F8"/>
    <w:p w14:paraId="1FC9E004" w14:textId="77777777" w:rsidR="00811596" w:rsidRPr="00E577F4" w:rsidRDefault="00811596" w:rsidP="00811596"/>
    <w:p w14:paraId="1EA3B626" w14:textId="77777777" w:rsidR="00811596" w:rsidRPr="00C9479E" w:rsidRDefault="00811596" w:rsidP="00811596">
      <w:r w:rsidRPr="00C9479E">
        <w:t xml:space="preserve">This check list is an aid in determining likely causes of an accident. It is intended merely as a reference guide of factors to consider when determining why an accident may have happened. Use this checklist as a guideline to assess possible causes of an accident. </w:t>
      </w:r>
    </w:p>
    <w:p w14:paraId="098F883B" w14:textId="77777777" w:rsidR="00811596" w:rsidRPr="00C9479E" w:rsidRDefault="00811596" w:rsidP="00811596">
      <w:pPr>
        <w:jc w:val="left"/>
      </w:pPr>
    </w:p>
    <w:p w14:paraId="6269EA4A" w14:textId="77777777" w:rsidR="00811596" w:rsidRPr="00C9479E" w:rsidRDefault="00811596" w:rsidP="00811596">
      <w:pPr>
        <w:spacing w:after="200" w:line="264" w:lineRule="auto"/>
        <w:rPr>
          <w:b/>
          <w:bCs/>
        </w:rPr>
      </w:pPr>
      <w:r w:rsidRPr="00C9479E">
        <w:rPr>
          <w:b/>
          <w:bCs/>
        </w:rPr>
        <w:t>INSTRUCTIONS FOR USING THE CAUSAL FACTOR CHECKLIST:</w:t>
      </w:r>
    </w:p>
    <w:p w14:paraId="144E1531" w14:textId="77777777" w:rsidR="00811596" w:rsidRPr="00C9479E" w:rsidRDefault="00811596" w:rsidP="00811596">
      <w:pPr>
        <w:numPr>
          <w:ilvl w:val="0"/>
          <w:numId w:val="16"/>
        </w:numPr>
        <w:jc w:val="left"/>
      </w:pPr>
      <w:r w:rsidRPr="00C9479E">
        <w:t>Using Page 2 of the Checklist, the Investigation Team determines which of the various potential casual factors are associated with the subject incident.</w:t>
      </w:r>
    </w:p>
    <w:p w14:paraId="128FB964" w14:textId="77777777" w:rsidR="00811596" w:rsidRPr="00C9479E" w:rsidRDefault="00811596" w:rsidP="00811596">
      <w:pPr>
        <w:numPr>
          <w:ilvl w:val="0"/>
          <w:numId w:val="16"/>
        </w:numPr>
        <w:jc w:val="left"/>
      </w:pPr>
      <w:r w:rsidRPr="00C9479E">
        <w:t xml:space="preserve">A check mark is placed adjacent to the number that corresponds to a specific causal factor. </w:t>
      </w:r>
    </w:p>
    <w:p w14:paraId="2EC7FAD6" w14:textId="77777777" w:rsidR="00811596" w:rsidRPr="00C9479E" w:rsidRDefault="00811596" w:rsidP="00811596">
      <w:pPr>
        <w:numPr>
          <w:ilvl w:val="0"/>
          <w:numId w:val="16"/>
        </w:numPr>
        <w:jc w:val="left"/>
      </w:pPr>
      <w:r w:rsidRPr="00C9479E">
        <w:t xml:space="preserve">Using Page 1 of the Checklist, the Investigation Team locates each of the checked causal factors, by associated number (from Page 2 of the Checklist), to determine the Causes Categories for the subject incident. </w:t>
      </w:r>
    </w:p>
    <w:p w14:paraId="48EE9E7C" w14:textId="77777777" w:rsidR="00811596" w:rsidRPr="00C9479E" w:rsidRDefault="00811596" w:rsidP="00811596">
      <w:pPr>
        <w:numPr>
          <w:ilvl w:val="0"/>
          <w:numId w:val="16"/>
        </w:numPr>
        <w:jc w:val="left"/>
      </w:pPr>
      <w:r w:rsidRPr="00C9479E">
        <w:t>The Cause Categories determined using this Checklist are then entered into the investigation form.</w:t>
      </w:r>
    </w:p>
    <w:p w14:paraId="0542E47A" w14:textId="77777777" w:rsidR="00811596" w:rsidRPr="00C9479E" w:rsidRDefault="00811596" w:rsidP="00811596">
      <w:pPr>
        <w:jc w:val="left"/>
      </w:pPr>
      <w:r w:rsidRPr="00C9479E">
        <w:rPr>
          <w:sz w:val="22"/>
        </w:rPr>
        <w:t xml:space="preserve"> </w:t>
      </w:r>
    </w:p>
    <w:tbl>
      <w:tblPr>
        <w:tblW w:w="10728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6871"/>
      </w:tblGrid>
      <w:tr w:rsidR="00811596" w:rsidRPr="00C9479E" w14:paraId="2C0C535D" w14:textId="77777777" w:rsidTr="003C2840">
        <w:trPr>
          <w:cantSplit/>
          <w:trHeight w:val="388"/>
          <w:tblHeader/>
          <w:jc w:val="center"/>
        </w:trPr>
        <w:tc>
          <w:tcPr>
            <w:tcW w:w="107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36C0A" w:themeFill="accent6" w:themeFillShade="BF"/>
            <w:vAlign w:val="center"/>
          </w:tcPr>
          <w:p w14:paraId="7243BF3C" w14:textId="77777777" w:rsidR="00811596" w:rsidRPr="00C9479E" w:rsidRDefault="00811596" w:rsidP="003C2840">
            <w:pPr>
              <w:spacing w:before="90" w:after="60"/>
              <w:jc w:val="center"/>
              <w:rPr>
                <w:b/>
                <w:bCs/>
              </w:rPr>
            </w:pPr>
            <w:r w:rsidRPr="00C9479E">
              <w:rPr>
                <w:b/>
                <w:bCs/>
              </w:rPr>
              <w:t>CAUSAL FACTOR CATEGORIES</w:t>
            </w:r>
          </w:p>
        </w:tc>
      </w:tr>
      <w:tr w:rsidR="00811596" w:rsidRPr="00C9479E" w14:paraId="67388596" w14:textId="77777777" w:rsidTr="003C2840">
        <w:trPr>
          <w:cantSplit/>
          <w:trHeight w:val="325"/>
          <w:jc w:val="center"/>
        </w:trPr>
        <w:tc>
          <w:tcPr>
            <w:tcW w:w="3857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FE6E648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CAUSE CATEGORY</w:t>
            </w:r>
          </w:p>
        </w:tc>
        <w:tc>
          <w:tcPr>
            <w:tcW w:w="6871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81D4DA6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CAUSAL FACTOR LINKS (CHECKLIST ITEMS)</w:t>
            </w:r>
          </w:p>
        </w:tc>
      </w:tr>
      <w:tr w:rsidR="00811596" w:rsidRPr="00C9479E" w14:paraId="347E281E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7E69B2BD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 xml:space="preserve">Planning and Risk Assessment 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37FB0867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5.1; 5.3; 5.5; 5.7; 6.2; 6.5; 7.1–7.11; 12.1; 15.4; 17.3; 17.4; 20.1; 20.2</w:t>
            </w:r>
          </w:p>
        </w:tc>
      </w:tr>
      <w:tr w:rsidR="00811596" w:rsidRPr="00C9479E" w14:paraId="12278928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66D5D26D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People / Behavior and Training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33F67D09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 xml:space="preserve">1.1; 1.2; 1.4; 1.7; 1.9; 2.1–2.7; 3.1–3.7; 4.1–4.9; 6.3; 6.6; 9.1–9.11; </w:t>
            </w:r>
            <w:r w:rsidRPr="00C9479E">
              <w:rPr>
                <w:lang w:val="en-GB"/>
              </w:rPr>
              <w:br/>
            </w:r>
            <w:r w:rsidRPr="00C9479E">
              <w:t>10.1–10.5; 11.2–11.5; 12.2–12.4; 13.1–13.9; 14.1–14.3; 15.1; 18.7</w:t>
            </w:r>
          </w:p>
        </w:tc>
      </w:tr>
      <w:tr w:rsidR="00811596" w:rsidRPr="00C9479E" w14:paraId="5B91E4D9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11C57091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Subcontractor Operations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5E7C2485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16.1–16.4; 19.1–19.10</w:t>
            </w:r>
          </w:p>
        </w:tc>
      </w:tr>
      <w:tr w:rsidR="00811596" w:rsidRPr="00C9479E" w14:paraId="67921FE6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07052D35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 xml:space="preserve">Work Environment and Design 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CA3EB98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7.1–7.11; 8.1–8.5; 17.1; 17.2; 17.5; 17.6</w:t>
            </w:r>
          </w:p>
        </w:tc>
      </w:tr>
      <w:tr w:rsidR="00811596" w:rsidRPr="00C9479E" w14:paraId="26211A38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6BDEBA28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Monitoring and Inspection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5A98772F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5.2; 5.4; 5.6; 6.1; 6.3; 6.4; 6.6; 17.7; 18.1–18.6; 20.3–20.8; 21.1–21.3</w:t>
            </w:r>
          </w:p>
        </w:tc>
      </w:tr>
      <w:tr w:rsidR="00811596" w:rsidRPr="00C9479E" w14:paraId="40F7DBC3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5EF7AF82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Management of Change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5F14EDE9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15.5; 17.8</w:t>
            </w:r>
          </w:p>
        </w:tc>
      </w:tr>
      <w:tr w:rsidR="00811596" w:rsidRPr="00C9479E" w14:paraId="51663A82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7FB692B1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 xml:space="preserve">Communication 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1A267BC0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15.7; 21.5; 22.1–22.13</w:t>
            </w:r>
          </w:p>
        </w:tc>
      </w:tr>
      <w:tr w:rsidR="00811596" w:rsidRPr="00C9479E" w14:paraId="4123C635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59DF6B2F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Incident Investigation and Hazard Prevention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6B1FE1BB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15.3; 15.6</w:t>
            </w:r>
          </w:p>
        </w:tc>
      </w:tr>
      <w:tr w:rsidR="00811596" w:rsidRPr="00C9479E" w14:paraId="0D653B9A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1477C216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Human Factors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515D8FDF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1.5; 1.6; 1.8; 7.2</w:t>
            </w:r>
          </w:p>
        </w:tc>
      </w:tr>
      <w:tr w:rsidR="00811596" w:rsidRPr="00C9479E" w14:paraId="125F4D13" w14:textId="77777777" w:rsidTr="003C2840">
        <w:trPr>
          <w:cantSplit/>
          <w:trHeight w:val="343"/>
          <w:jc w:val="center"/>
        </w:trPr>
        <w:tc>
          <w:tcPr>
            <w:tcW w:w="3857" w:type="dxa"/>
            <w:shd w:val="clear" w:color="auto" w:fill="auto"/>
            <w:vAlign w:val="center"/>
          </w:tcPr>
          <w:p w14:paraId="7FAC3166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Leadership, Oversight and Direction</w:t>
            </w:r>
          </w:p>
        </w:tc>
        <w:tc>
          <w:tcPr>
            <w:tcW w:w="6871" w:type="dxa"/>
            <w:shd w:val="clear" w:color="auto" w:fill="auto"/>
            <w:vAlign w:val="center"/>
          </w:tcPr>
          <w:p w14:paraId="0BF00793" w14:textId="77777777" w:rsidR="00811596" w:rsidRPr="00C9479E" w:rsidRDefault="00811596" w:rsidP="003C2840">
            <w:pPr>
              <w:spacing w:before="80" w:after="60"/>
              <w:jc w:val="left"/>
            </w:pPr>
            <w:r w:rsidRPr="00C9479E">
              <w:t>1.3; 3.8; 11.1; 11.6; 11.7; 15.2; 15.8; 21.4</w:t>
            </w:r>
          </w:p>
        </w:tc>
      </w:tr>
    </w:tbl>
    <w:p w14:paraId="6D1C8DFE" w14:textId="77777777" w:rsidR="00811596" w:rsidRDefault="00811596" w:rsidP="001F08F8"/>
    <w:p w14:paraId="7B803D09" w14:textId="77777777" w:rsidR="00811596" w:rsidRDefault="00811596" w:rsidP="001F08F8"/>
    <w:p w14:paraId="01B2748A" w14:textId="77777777" w:rsidR="00811596" w:rsidRDefault="00811596" w:rsidP="001F08F8"/>
    <w:p w14:paraId="362D85C2" w14:textId="77777777" w:rsidR="00811596" w:rsidRDefault="00811596" w:rsidP="001F08F8"/>
    <w:p w14:paraId="0B714317" w14:textId="77777777" w:rsidR="00811596" w:rsidRDefault="00811596" w:rsidP="001F08F8"/>
    <w:p w14:paraId="13278B25" w14:textId="77777777" w:rsidR="00811596" w:rsidRDefault="00811596" w:rsidP="001F08F8"/>
    <w:p w14:paraId="6F11D059" w14:textId="77777777" w:rsidR="00811596" w:rsidRDefault="00811596" w:rsidP="001F08F8"/>
    <w:p w14:paraId="1972D23B" w14:textId="77777777" w:rsidR="00811596" w:rsidRDefault="00811596" w:rsidP="001F08F8"/>
    <w:p w14:paraId="64F7EA7D" w14:textId="77777777" w:rsidR="00811596" w:rsidRDefault="00811596" w:rsidP="001F08F8"/>
    <w:p w14:paraId="15EB9B13" w14:textId="77777777" w:rsidR="00811596" w:rsidRDefault="00811596" w:rsidP="001F08F8"/>
    <w:p w14:paraId="0AA8DD54" w14:textId="77777777" w:rsidR="00811596" w:rsidRDefault="00811596" w:rsidP="001F08F8"/>
    <w:p w14:paraId="0B3FA68D" w14:textId="77777777" w:rsidR="00811596" w:rsidRDefault="00811596" w:rsidP="001F08F8"/>
    <w:p w14:paraId="23E52A31" w14:textId="77777777" w:rsidR="00811596" w:rsidRDefault="00811596" w:rsidP="001F08F8"/>
    <w:p w14:paraId="299071C5" w14:textId="77777777" w:rsidR="00811596" w:rsidRDefault="00811596" w:rsidP="001F08F8"/>
    <w:p w14:paraId="25694F7C" w14:textId="77777777" w:rsidR="00811596" w:rsidRDefault="00811596" w:rsidP="001F08F8"/>
    <w:p w14:paraId="541B155F" w14:textId="77777777" w:rsidR="00811596" w:rsidRDefault="00811596" w:rsidP="001F08F8"/>
    <w:p w14:paraId="2E0FC8BC" w14:textId="77777777" w:rsidR="00811596" w:rsidRDefault="00811596" w:rsidP="001F08F8"/>
    <w:p w14:paraId="2E94AB5D" w14:textId="77777777" w:rsidR="00811596" w:rsidRDefault="00811596" w:rsidP="001F08F8"/>
    <w:p w14:paraId="187EEB2D" w14:textId="77777777" w:rsidR="00811596" w:rsidRDefault="00811596" w:rsidP="001F08F8"/>
    <w:p w14:paraId="5810CF66" w14:textId="77777777" w:rsidR="00811596" w:rsidRDefault="00811596" w:rsidP="001F08F8"/>
    <w:p w14:paraId="17F162C9" w14:textId="77777777" w:rsidR="00811596" w:rsidRDefault="00811596" w:rsidP="001F08F8"/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3186"/>
        <w:gridCol w:w="354"/>
        <w:gridCol w:w="15"/>
        <w:gridCol w:w="3148"/>
        <w:gridCol w:w="353"/>
        <w:gridCol w:w="3575"/>
      </w:tblGrid>
      <w:tr w:rsidR="00811596" w:rsidRPr="00C9479E" w14:paraId="6618962C" w14:textId="77777777" w:rsidTr="003C2840">
        <w:trPr>
          <w:cantSplit/>
          <w:trHeight w:val="139"/>
          <w:jc w:val="center"/>
        </w:trPr>
        <w:tc>
          <w:tcPr>
            <w:tcW w:w="3540" w:type="dxa"/>
            <w:gridSpan w:val="2"/>
            <w:vMerge w:val="restart"/>
            <w:vAlign w:val="center"/>
          </w:tcPr>
          <w:p w14:paraId="22676D9F" w14:textId="77777777" w:rsidR="00811596" w:rsidRPr="00C9479E" w:rsidRDefault="00811596" w:rsidP="003C2840">
            <w:pPr>
              <w:shd w:val="clear" w:color="auto" w:fill="FABF8F" w:themeFill="accent6" w:themeFillTint="9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lastRenderedPageBreak/>
              <w:br w:type="page"/>
            </w:r>
            <w:r w:rsidRPr="00C9479E">
              <w:rPr>
                <w:rFonts w:cs="Arial"/>
                <w:b/>
                <w:bCs/>
                <w:sz w:val="18"/>
                <w:szCs w:val="18"/>
              </w:rPr>
              <w:t xml:space="preserve"> Causal Factor Checklist</w:t>
            </w:r>
          </w:p>
          <w:p w14:paraId="74E533DE" w14:textId="77777777" w:rsidR="00811596" w:rsidRPr="00C9479E" w:rsidRDefault="00811596" w:rsidP="003C2840">
            <w:pPr>
              <w:shd w:val="clear" w:color="auto" w:fill="FABF8F" w:themeFill="accent6" w:themeFillTint="99"/>
              <w:jc w:val="center"/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t>Page 2 of 2</w:t>
            </w:r>
          </w:p>
        </w:tc>
        <w:tc>
          <w:tcPr>
            <w:tcW w:w="369" w:type="dxa"/>
            <w:gridSpan w:val="2"/>
            <w:tcBorders>
              <w:bottom w:val="nil"/>
            </w:tcBorders>
            <w:vAlign w:val="center"/>
          </w:tcPr>
          <w:p w14:paraId="1803B3F4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47" w:type="dxa"/>
            <w:tcBorders>
              <w:bottom w:val="nil"/>
            </w:tcBorders>
            <w:vAlign w:val="center"/>
          </w:tcPr>
          <w:p w14:paraId="611B451F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7.0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Work Exposure To:</w:t>
            </w:r>
          </w:p>
        </w:tc>
        <w:tc>
          <w:tcPr>
            <w:tcW w:w="3928" w:type="dxa"/>
            <w:gridSpan w:val="2"/>
            <w:shd w:val="clear" w:color="auto" w:fill="E36C0A" w:themeFill="accent6" w:themeFillShade="BF"/>
            <w:vAlign w:val="center"/>
          </w:tcPr>
          <w:p w14:paraId="6E3799EA" w14:textId="77777777" w:rsidR="00811596" w:rsidRPr="00C9479E" w:rsidRDefault="00811596" w:rsidP="003C2840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JOB FACTORS (continued)</w:t>
            </w:r>
          </w:p>
        </w:tc>
      </w:tr>
      <w:tr w:rsidR="00811596" w:rsidRPr="00C9479E" w14:paraId="7262C55E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5846130A" w14:textId="77777777" w:rsidR="00811596" w:rsidRPr="00C9479E" w:rsidRDefault="00811596" w:rsidP="003C2840">
            <w:pPr>
              <w:tabs>
                <w:tab w:val="left" w:pos="39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355468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980092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</w:t>
            </w:r>
            <w:r w:rsidRPr="00C9479E">
              <w:rPr>
                <w:rFonts w:cs="Arial"/>
                <w:sz w:val="16"/>
                <w:szCs w:val="16"/>
              </w:rPr>
              <w:tab/>
              <w:t>Fire or explosion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4FEC0205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2C166664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15.3</w:t>
            </w:r>
            <w:r w:rsidRPr="00C9479E">
              <w:rPr>
                <w:rFonts w:cs="Arial"/>
                <w:sz w:val="16"/>
                <w:szCs w:val="16"/>
              </w:rPr>
              <w:tab/>
              <w:t>Correction of reported hazard</w:t>
            </w:r>
          </w:p>
        </w:tc>
      </w:tr>
      <w:tr w:rsidR="00811596" w:rsidRPr="00C9479E" w14:paraId="6B859854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523AAC7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FF670A6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C4C64FA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7.2</w:t>
            </w:r>
            <w:r w:rsidRPr="00C9479E">
              <w:rPr>
                <w:rFonts w:cs="Arial"/>
                <w:sz w:val="16"/>
                <w:szCs w:val="16"/>
              </w:rPr>
              <w:tab/>
              <w:t>Noise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9CA880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9D1AA78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15.4</w:t>
            </w:r>
            <w:r w:rsidRPr="00C9479E">
              <w:rPr>
                <w:rFonts w:cs="Arial"/>
                <w:sz w:val="16"/>
                <w:szCs w:val="16"/>
              </w:rPr>
              <w:tab/>
              <w:t>Identification of hazards</w:t>
            </w:r>
          </w:p>
        </w:tc>
      </w:tr>
      <w:tr w:rsidR="00811596" w:rsidRPr="00C9479E" w14:paraId="2D20C29F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7F31CD7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4A35CD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A2E6B0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7.3</w:t>
            </w:r>
            <w:r w:rsidRPr="00C9479E">
              <w:rPr>
                <w:rFonts w:cs="Arial"/>
                <w:sz w:val="16"/>
                <w:szCs w:val="16"/>
              </w:rPr>
              <w:tab/>
              <w:t>Energized electrical systems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1CC6566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95AD816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15.5</w:t>
            </w:r>
            <w:r w:rsidRPr="00C9479E">
              <w:rPr>
                <w:rFonts w:cs="Arial"/>
                <w:sz w:val="16"/>
                <w:szCs w:val="16"/>
              </w:rPr>
              <w:tab/>
              <w:t>Management of change</w:t>
            </w:r>
          </w:p>
        </w:tc>
      </w:tr>
      <w:tr w:rsidR="00811596" w:rsidRPr="00C9479E" w14:paraId="718193C5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5CD726B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4F4922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598601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7.4</w:t>
            </w:r>
            <w:r w:rsidRPr="00C9479E">
              <w:rPr>
                <w:rFonts w:cs="Arial"/>
                <w:sz w:val="16"/>
                <w:szCs w:val="16"/>
              </w:rPr>
              <w:tab/>
              <w:t>Energized systems (non-electrical)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1AB8F2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5DA080FF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15.6</w:t>
            </w:r>
            <w:r w:rsidRPr="00C9479E">
              <w:rPr>
                <w:rFonts w:cs="Arial"/>
                <w:sz w:val="16"/>
                <w:szCs w:val="16"/>
              </w:rPr>
              <w:tab/>
              <w:t>Incident reporting / invest.</w:t>
            </w:r>
          </w:p>
        </w:tc>
      </w:tr>
      <w:tr w:rsidR="00811596" w:rsidRPr="00C9479E" w14:paraId="0311F9B3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130EE44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D59420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445E6A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7.5</w:t>
            </w:r>
            <w:r w:rsidRPr="00C9479E">
              <w:rPr>
                <w:rFonts w:cs="Arial"/>
                <w:sz w:val="16"/>
                <w:szCs w:val="16"/>
              </w:rPr>
              <w:tab/>
              <w:t>Radiation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8AE305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D806E3D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15.7</w:t>
            </w:r>
            <w:r w:rsidRPr="00C9479E">
              <w:rPr>
                <w:rFonts w:cs="Arial"/>
                <w:sz w:val="16"/>
                <w:szCs w:val="16"/>
              </w:rPr>
              <w:tab/>
              <w:t>Safety meetings</w:t>
            </w:r>
          </w:p>
        </w:tc>
      </w:tr>
      <w:tr w:rsidR="00811596" w:rsidRPr="00C9479E" w14:paraId="51812D3C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63A4EBD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8F8909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2CEE60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7.6</w:t>
            </w:r>
            <w:r w:rsidRPr="00C9479E">
              <w:rPr>
                <w:rFonts w:cs="Arial"/>
                <w:sz w:val="16"/>
                <w:szCs w:val="16"/>
              </w:rPr>
              <w:tab/>
              <w:t>Temperature extremes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565AEB0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78F7B254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15.8</w:t>
            </w:r>
            <w:r w:rsidRPr="00C9479E">
              <w:rPr>
                <w:rFonts w:cs="Arial"/>
                <w:sz w:val="16"/>
                <w:szCs w:val="16"/>
              </w:rPr>
              <w:tab/>
              <w:t>Performance measurement</w:t>
            </w:r>
          </w:p>
        </w:tc>
      </w:tr>
      <w:tr w:rsidR="00811596" w:rsidRPr="00C9479E" w14:paraId="2CF2F4F7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63B1463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2DF89A5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4B0345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7.7</w:t>
            </w:r>
            <w:r w:rsidRPr="00C9479E">
              <w:rPr>
                <w:rFonts w:cs="Arial"/>
                <w:sz w:val="16"/>
                <w:szCs w:val="16"/>
              </w:rPr>
              <w:tab/>
              <w:t>Hazardous chemicals / substances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26D5C12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7160E30A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16.0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Contractor Selection / Oversight</w:t>
            </w:r>
          </w:p>
        </w:tc>
      </w:tr>
      <w:tr w:rsidR="00811596" w:rsidRPr="00C9479E" w14:paraId="4FA76580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7FAC64CB" w14:textId="77777777" w:rsidR="00811596" w:rsidRPr="00C9479E" w:rsidRDefault="00811596" w:rsidP="003C284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3A3C160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C3E3CA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7.8</w:t>
            </w:r>
            <w:r w:rsidRPr="00C9479E">
              <w:rPr>
                <w:rFonts w:cs="Arial"/>
                <w:sz w:val="16"/>
                <w:szCs w:val="16"/>
              </w:rPr>
              <w:tab/>
              <w:t>Mechanical hazards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AA94555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5AD59AFB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16.1</w:t>
            </w:r>
            <w:r w:rsidRPr="00C9479E">
              <w:rPr>
                <w:rFonts w:cs="Arial"/>
                <w:sz w:val="16"/>
                <w:szCs w:val="16"/>
              </w:rPr>
              <w:tab/>
              <w:t>Contractor pre-qualifications</w:t>
            </w:r>
          </w:p>
        </w:tc>
      </w:tr>
      <w:tr w:rsidR="00811596" w:rsidRPr="00C9479E" w14:paraId="37CFE2A6" w14:textId="77777777" w:rsidTr="003C2840">
        <w:trPr>
          <w:cantSplit/>
          <w:trHeight w:val="110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63EDC2EE" w14:textId="77777777" w:rsidR="00811596" w:rsidRPr="00C9479E" w:rsidRDefault="00811596" w:rsidP="003C2840">
            <w:pPr>
              <w:tabs>
                <w:tab w:val="left" w:pos="390"/>
              </w:tabs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35BFFB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B6E3F2F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7.9</w:t>
            </w:r>
            <w:r w:rsidRPr="00C9479E">
              <w:rPr>
                <w:rFonts w:cs="Arial"/>
                <w:sz w:val="16"/>
                <w:szCs w:val="16"/>
              </w:rPr>
              <w:tab/>
              <w:t>Clutter or debris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F7AEC40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9C64EF5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16.2</w:t>
            </w:r>
            <w:r w:rsidRPr="00C9479E">
              <w:rPr>
                <w:rFonts w:cs="Arial"/>
                <w:sz w:val="16"/>
                <w:szCs w:val="16"/>
              </w:rPr>
              <w:tab/>
              <w:t>Contractor selection</w:t>
            </w:r>
          </w:p>
        </w:tc>
      </w:tr>
      <w:tr w:rsidR="00811596" w:rsidRPr="00C9479E" w14:paraId="2C5E0AB1" w14:textId="77777777" w:rsidTr="003C2840">
        <w:trPr>
          <w:cantSplit/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3D36C56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93F1A96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4EBF27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7.10</w:t>
            </w:r>
            <w:r w:rsidRPr="00C9479E">
              <w:rPr>
                <w:rFonts w:cs="Arial"/>
                <w:sz w:val="16"/>
                <w:szCs w:val="16"/>
              </w:rPr>
              <w:tab/>
              <w:t>Storms or acts of nature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AC19060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1ECCA837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16.3</w:t>
            </w:r>
            <w:r w:rsidRPr="00C9479E">
              <w:rPr>
                <w:rFonts w:cs="Arial"/>
                <w:sz w:val="16"/>
                <w:szCs w:val="16"/>
              </w:rPr>
              <w:tab/>
            </w:r>
            <w:proofErr w:type="gramStart"/>
            <w:r w:rsidRPr="00C9479E">
              <w:rPr>
                <w:rFonts w:cs="Arial"/>
                <w:sz w:val="16"/>
                <w:szCs w:val="16"/>
              </w:rPr>
              <w:t>Non-approved</w:t>
            </w:r>
            <w:proofErr w:type="gramEnd"/>
            <w:r w:rsidRPr="00C9479E">
              <w:rPr>
                <w:rFonts w:cs="Arial"/>
                <w:sz w:val="16"/>
                <w:szCs w:val="16"/>
              </w:rPr>
              <w:t xml:space="preserve"> contractor</w:t>
            </w:r>
          </w:p>
        </w:tc>
      </w:tr>
      <w:tr w:rsidR="00811596" w:rsidRPr="00C9479E" w14:paraId="461D1832" w14:textId="77777777" w:rsidTr="003C2840">
        <w:trPr>
          <w:cantSplit/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2ECCF16F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0756ED98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2CE5918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7.11</w:t>
            </w:r>
            <w:r w:rsidRPr="00C9479E">
              <w:rPr>
                <w:rFonts w:cs="Arial"/>
                <w:sz w:val="16"/>
                <w:szCs w:val="16"/>
              </w:rPr>
              <w:tab/>
              <w:t>Slippery floors or walkways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7E0C8915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41F3EEC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16.4</w:t>
            </w:r>
            <w:r w:rsidRPr="00C9479E">
              <w:rPr>
                <w:rFonts w:cs="Arial"/>
                <w:sz w:val="16"/>
                <w:szCs w:val="16"/>
              </w:rPr>
              <w:tab/>
              <w:t>Oversight</w:t>
            </w:r>
          </w:p>
        </w:tc>
      </w:tr>
      <w:tr w:rsidR="00811596" w:rsidRPr="00C9479E" w14:paraId="1A28F8CE" w14:textId="77777777" w:rsidTr="003C2840">
        <w:trPr>
          <w:cantSplit/>
          <w:trHeight w:val="133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65361B5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67C2D48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385F502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8.0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Workplace Environment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B92A23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0366CF3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17.0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Engineering / Design</w:t>
            </w:r>
          </w:p>
        </w:tc>
      </w:tr>
      <w:tr w:rsidR="00811596" w:rsidRPr="00C9479E" w14:paraId="0FDDDD68" w14:textId="77777777" w:rsidTr="003C2840">
        <w:trPr>
          <w:cantSplit/>
          <w:trHeight w:val="75"/>
          <w:jc w:val="center"/>
        </w:trPr>
        <w:tc>
          <w:tcPr>
            <w:tcW w:w="3540" w:type="dxa"/>
            <w:gridSpan w:val="2"/>
            <w:vMerge/>
            <w:vAlign w:val="center"/>
          </w:tcPr>
          <w:p w14:paraId="30DDBFA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60ECBE0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0B0388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8.1</w:t>
            </w:r>
            <w:r w:rsidRPr="00C9479E">
              <w:rPr>
                <w:rFonts w:cs="Arial"/>
                <w:sz w:val="16"/>
                <w:szCs w:val="16"/>
              </w:rPr>
              <w:tab/>
              <w:t>Congestion or restricted motion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37558F4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7E24E2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17.1</w:t>
            </w:r>
            <w:r w:rsidRPr="00C9479E">
              <w:rPr>
                <w:rFonts w:cs="Arial"/>
                <w:sz w:val="16"/>
                <w:szCs w:val="16"/>
              </w:rPr>
              <w:tab/>
              <w:t>Technical design</w:t>
            </w:r>
          </w:p>
        </w:tc>
      </w:tr>
      <w:tr w:rsidR="00811596" w:rsidRPr="00C9479E" w14:paraId="56CE287C" w14:textId="77777777" w:rsidTr="003C2840">
        <w:trPr>
          <w:cantSplit/>
          <w:trHeight w:val="133"/>
          <w:jc w:val="center"/>
        </w:trPr>
        <w:tc>
          <w:tcPr>
            <w:tcW w:w="3540" w:type="dxa"/>
            <w:gridSpan w:val="2"/>
            <w:shd w:val="clear" w:color="auto" w:fill="C0C0C0"/>
            <w:vAlign w:val="center"/>
          </w:tcPr>
          <w:p w14:paraId="4D839614" w14:textId="77777777" w:rsidR="00811596" w:rsidRPr="00C9479E" w:rsidRDefault="00811596" w:rsidP="003C28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sz w:val="18"/>
                <w:szCs w:val="18"/>
              </w:rPr>
              <w:t>IMMEDIATE CAUSAL FACTORS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C21590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3662351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8.2</w:t>
            </w:r>
            <w:r w:rsidRPr="00C9479E">
              <w:rPr>
                <w:rFonts w:cs="Arial"/>
                <w:sz w:val="16"/>
                <w:szCs w:val="16"/>
              </w:rPr>
              <w:tab/>
              <w:t>Lighting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09CA13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43E22C6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17.2</w:t>
            </w:r>
            <w:r w:rsidRPr="00C9479E">
              <w:rPr>
                <w:rFonts w:cs="Arial"/>
                <w:sz w:val="16"/>
                <w:szCs w:val="16"/>
              </w:rPr>
              <w:tab/>
              <w:t>Standards / specs / criteria</w:t>
            </w:r>
          </w:p>
        </w:tc>
      </w:tr>
      <w:tr w:rsidR="00811596" w:rsidRPr="00C9479E" w14:paraId="32673061" w14:textId="77777777" w:rsidTr="003C2840">
        <w:trPr>
          <w:cantSplit/>
          <w:trHeight w:val="133"/>
          <w:jc w:val="center"/>
        </w:trPr>
        <w:tc>
          <w:tcPr>
            <w:tcW w:w="3540" w:type="dxa"/>
            <w:gridSpan w:val="2"/>
            <w:tcBorders>
              <w:bottom w:val="nil"/>
            </w:tcBorders>
            <w:shd w:val="clear" w:color="auto" w:fill="E36C0A" w:themeFill="accent6" w:themeFillShade="BF"/>
            <w:vAlign w:val="center"/>
          </w:tcPr>
          <w:p w14:paraId="3DF3F84F" w14:textId="77777777" w:rsidR="00811596" w:rsidRPr="00C9479E" w:rsidRDefault="00811596" w:rsidP="003C2840">
            <w:pPr>
              <w:tabs>
                <w:tab w:val="left" w:pos="390"/>
              </w:tabs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ACTIONS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389D1A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93DD80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8.3</w:t>
            </w:r>
            <w:r w:rsidRPr="00C9479E">
              <w:rPr>
                <w:rFonts w:cs="Arial"/>
                <w:sz w:val="16"/>
                <w:szCs w:val="16"/>
              </w:rPr>
              <w:tab/>
              <w:t>Ventilation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49559E4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0A62F0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17.3</w:t>
            </w:r>
            <w:r w:rsidRPr="00C9479E">
              <w:rPr>
                <w:rFonts w:cs="Arial"/>
                <w:sz w:val="16"/>
                <w:szCs w:val="16"/>
              </w:rPr>
              <w:tab/>
              <w:t>Assessment of potential failures</w:t>
            </w:r>
          </w:p>
        </w:tc>
      </w:tr>
      <w:tr w:rsidR="00811596" w:rsidRPr="00C9479E" w14:paraId="585E6E28" w14:textId="77777777" w:rsidTr="003C2840">
        <w:trPr>
          <w:trHeight w:val="133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BB7D76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6D0307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Following Procedures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BDF093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67226C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8.4</w:t>
            </w:r>
            <w:r w:rsidRPr="00C9479E">
              <w:rPr>
                <w:rFonts w:cs="Arial"/>
                <w:sz w:val="16"/>
                <w:szCs w:val="16"/>
              </w:rPr>
              <w:tab/>
              <w:t>Clearance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445796E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1850371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17.4</w:t>
            </w:r>
            <w:r w:rsidRPr="00C9479E">
              <w:rPr>
                <w:rFonts w:cs="Arial"/>
                <w:sz w:val="16"/>
                <w:szCs w:val="16"/>
              </w:rPr>
              <w:tab/>
              <w:t>Ergonomic design</w:t>
            </w:r>
          </w:p>
        </w:tc>
      </w:tr>
      <w:tr w:rsidR="00811596" w:rsidRPr="00C9479E" w14:paraId="32C21C6A" w14:textId="77777777" w:rsidTr="003C2840">
        <w:trPr>
          <w:trHeight w:val="85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9B4D796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9BF744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1.1</w:t>
            </w:r>
            <w:r w:rsidRPr="00C9479E">
              <w:rPr>
                <w:rFonts w:cs="Arial"/>
                <w:sz w:val="16"/>
                <w:szCs w:val="16"/>
              </w:rPr>
              <w:tab/>
              <w:t>Individual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70DC990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59E7046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8.5</w:t>
            </w:r>
            <w:r w:rsidRPr="00C9479E">
              <w:rPr>
                <w:rFonts w:cs="Arial"/>
                <w:sz w:val="16"/>
                <w:szCs w:val="16"/>
              </w:rPr>
              <w:tab/>
              <w:t>Layout (ergonomics)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EA07DB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E03CC5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17.5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Monitoring of </w:t>
            </w:r>
            <w:r>
              <w:rPr>
                <w:rFonts w:cs="Arial"/>
                <w:sz w:val="16"/>
                <w:szCs w:val="16"/>
              </w:rPr>
              <w:t>Facility</w:t>
            </w:r>
          </w:p>
        </w:tc>
      </w:tr>
      <w:tr w:rsidR="00811596" w:rsidRPr="00C9479E" w14:paraId="570A465F" w14:textId="77777777" w:rsidTr="003C2840">
        <w:trPr>
          <w:cantSplit/>
          <w:trHeight w:val="7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BC8D1F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22AF6AC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1.2</w:t>
            </w:r>
            <w:r w:rsidRPr="00C9479E">
              <w:rPr>
                <w:rFonts w:cs="Arial"/>
                <w:sz w:val="16"/>
                <w:szCs w:val="16"/>
              </w:rPr>
              <w:tab/>
              <w:t>Group</w:t>
            </w:r>
          </w:p>
        </w:tc>
        <w:tc>
          <w:tcPr>
            <w:tcW w:w="3517" w:type="dxa"/>
            <w:gridSpan w:val="3"/>
            <w:shd w:val="clear" w:color="auto" w:fill="C0C0C0"/>
            <w:vAlign w:val="center"/>
          </w:tcPr>
          <w:p w14:paraId="05460273" w14:textId="77777777" w:rsidR="00811596" w:rsidRPr="00C9479E" w:rsidRDefault="00811596" w:rsidP="003C2840">
            <w:pPr>
              <w:tabs>
                <w:tab w:val="left" w:pos="465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sz w:val="18"/>
                <w:szCs w:val="18"/>
              </w:rPr>
              <w:t>CONTRIBUTING CAUSAL FACTORS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9D8A0B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69A430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17.6</w:t>
            </w:r>
            <w:r w:rsidRPr="00C9479E">
              <w:rPr>
                <w:rFonts w:cs="Arial"/>
                <w:sz w:val="16"/>
                <w:szCs w:val="16"/>
              </w:rPr>
              <w:tab/>
              <w:t>Assessment / operational readiness</w:t>
            </w:r>
          </w:p>
        </w:tc>
      </w:tr>
      <w:tr w:rsidR="00811596" w:rsidRPr="00C9479E" w14:paraId="2B56B981" w14:textId="77777777" w:rsidTr="003C2840">
        <w:trPr>
          <w:cantSplit/>
          <w:trHeight w:val="133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03A9AC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34FBBB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1.3</w:t>
            </w:r>
            <w:r w:rsidRPr="00C9479E">
              <w:rPr>
                <w:rFonts w:cs="Arial"/>
                <w:sz w:val="16"/>
                <w:szCs w:val="16"/>
              </w:rPr>
              <w:tab/>
              <w:t>Supervision</w:t>
            </w:r>
          </w:p>
        </w:tc>
        <w:tc>
          <w:tcPr>
            <w:tcW w:w="3517" w:type="dxa"/>
            <w:gridSpan w:val="3"/>
            <w:shd w:val="clear" w:color="auto" w:fill="E36C0A" w:themeFill="accent6" w:themeFillShade="BF"/>
            <w:vAlign w:val="center"/>
          </w:tcPr>
          <w:p w14:paraId="44E096D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PERSONAL FACTORS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707CDF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1761D8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17.7</w:t>
            </w:r>
            <w:r w:rsidRPr="00C9479E">
              <w:rPr>
                <w:rFonts w:cs="Arial"/>
                <w:sz w:val="16"/>
                <w:szCs w:val="16"/>
              </w:rPr>
              <w:tab/>
              <w:t>Monitoring of initial operation</w:t>
            </w:r>
          </w:p>
        </w:tc>
      </w:tr>
      <w:tr w:rsidR="00811596" w:rsidRPr="00C9479E" w14:paraId="4ED78B39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91742F6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C70A61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1.4</w:t>
            </w:r>
            <w:r w:rsidRPr="00C9479E">
              <w:rPr>
                <w:rFonts w:cs="Arial"/>
                <w:sz w:val="16"/>
                <w:szCs w:val="16"/>
              </w:rPr>
              <w:tab/>
              <w:t>Operating equipment w/o authority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18A0332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54D7D3A8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9.0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Physical Capability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76DFC87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021A87C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17.8</w:t>
            </w:r>
            <w:r w:rsidRPr="00C9479E">
              <w:rPr>
                <w:rFonts w:cs="Arial"/>
                <w:sz w:val="16"/>
                <w:szCs w:val="16"/>
              </w:rPr>
              <w:tab/>
              <w:t>Evaluation / documentation change</w:t>
            </w:r>
          </w:p>
        </w:tc>
      </w:tr>
      <w:tr w:rsidR="00811596" w:rsidRPr="00C9479E" w14:paraId="66E62408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E04F0D0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E9723A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1.5</w:t>
            </w:r>
            <w:r w:rsidRPr="00C9479E">
              <w:rPr>
                <w:rFonts w:cs="Arial"/>
                <w:sz w:val="16"/>
                <w:szCs w:val="16"/>
              </w:rPr>
              <w:tab/>
              <w:t>Improper position / posture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73F40B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0A37DA9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</w:t>
            </w:r>
            <w:r w:rsidRPr="00C9479E">
              <w:rPr>
                <w:rFonts w:cs="Arial"/>
                <w:sz w:val="16"/>
                <w:szCs w:val="16"/>
              </w:rPr>
              <w:tab/>
              <w:t>Vision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1B187E8F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15BBF65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18.0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Work Planning</w:t>
            </w:r>
          </w:p>
        </w:tc>
      </w:tr>
      <w:tr w:rsidR="00811596" w:rsidRPr="00C9479E" w14:paraId="5A4CD7DB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60146D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A07BF4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1.6</w:t>
            </w:r>
            <w:r w:rsidRPr="00C9479E">
              <w:rPr>
                <w:rFonts w:cs="Arial"/>
                <w:sz w:val="16"/>
                <w:szCs w:val="16"/>
              </w:rPr>
              <w:tab/>
              <w:t>Overexertion - physical capabilities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6412B4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D27317D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9.2</w:t>
            </w:r>
            <w:r w:rsidRPr="00C9479E">
              <w:rPr>
                <w:rFonts w:cs="Arial"/>
                <w:sz w:val="16"/>
                <w:szCs w:val="16"/>
              </w:rPr>
              <w:tab/>
              <w:t>Hearing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3A286A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D15042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18.1</w:t>
            </w:r>
            <w:r w:rsidRPr="00C9479E">
              <w:rPr>
                <w:rFonts w:cs="Arial"/>
                <w:sz w:val="16"/>
                <w:szCs w:val="16"/>
              </w:rPr>
              <w:tab/>
              <w:t>Work planning</w:t>
            </w:r>
          </w:p>
        </w:tc>
      </w:tr>
      <w:tr w:rsidR="00811596" w:rsidRPr="00C9479E" w14:paraId="132162ED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101D34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E13727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1.7</w:t>
            </w:r>
            <w:r w:rsidRPr="00C9479E">
              <w:rPr>
                <w:rFonts w:cs="Arial"/>
                <w:sz w:val="16"/>
                <w:szCs w:val="16"/>
              </w:rPr>
              <w:tab/>
              <w:t>Work or motion at improper speed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B1BC627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38DAE78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9.3</w:t>
            </w:r>
            <w:r w:rsidRPr="00C9479E">
              <w:rPr>
                <w:rFonts w:cs="Arial"/>
                <w:sz w:val="16"/>
                <w:szCs w:val="16"/>
              </w:rPr>
              <w:tab/>
              <w:t>Other sensory impact (smell/touch)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7D6B056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DBC7D5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18.2</w:t>
            </w:r>
            <w:r w:rsidRPr="00C9479E">
              <w:rPr>
                <w:rFonts w:cs="Arial"/>
                <w:sz w:val="16"/>
                <w:szCs w:val="16"/>
              </w:rPr>
              <w:tab/>
              <w:t>Preventive maintenance</w:t>
            </w:r>
          </w:p>
        </w:tc>
      </w:tr>
      <w:tr w:rsidR="00811596" w:rsidRPr="00C9479E" w14:paraId="09B82E09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2DCDC4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DFBD39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1.8</w:t>
            </w:r>
            <w:r w:rsidRPr="00C9479E">
              <w:rPr>
                <w:rFonts w:cs="Arial"/>
                <w:sz w:val="16"/>
                <w:szCs w:val="16"/>
              </w:rPr>
              <w:tab/>
              <w:t>Improper loading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0F0C6A8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0020F8B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9.4</w:t>
            </w:r>
            <w:r w:rsidRPr="00C9479E">
              <w:rPr>
                <w:rFonts w:cs="Arial"/>
                <w:sz w:val="16"/>
                <w:szCs w:val="16"/>
              </w:rPr>
              <w:tab/>
              <w:t>Respiratory capacity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A1B32B8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107593EA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18.3</w:t>
            </w:r>
            <w:r w:rsidRPr="00C9479E">
              <w:rPr>
                <w:rFonts w:cs="Arial"/>
                <w:sz w:val="16"/>
                <w:szCs w:val="16"/>
              </w:rPr>
              <w:tab/>
              <w:t>Repairs</w:t>
            </w:r>
          </w:p>
        </w:tc>
      </w:tr>
      <w:tr w:rsidR="00811596" w:rsidRPr="00C9479E" w14:paraId="19844A00" w14:textId="77777777" w:rsidTr="003C2840">
        <w:trPr>
          <w:trHeight w:val="170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79CAC152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72674D8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1.9</w:t>
            </w:r>
            <w:r w:rsidRPr="00C9479E">
              <w:rPr>
                <w:rFonts w:cs="Arial"/>
                <w:sz w:val="16"/>
                <w:szCs w:val="16"/>
              </w:rPr>
              <w:tab/>
              <w:t>Shortcuts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0159BF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80E2D6C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9.5</w:t>
            </w:r>
            <w:r w:rsidRPr="00C9479E">
              <w:rPr>
                <w:rFonts w:cs="Arial"/>
                <w:sz w:val="16"/>
                <w:szCs w:val="16"/>
              </w:rPr>
              <w:tab/>
              <w:t>Physical disabilities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2F17362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3E4545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18.4</w:t>
            </w:r>
            <w:r w:rsidRPr="00C9479E">
              <w:rPr>
                <w:rFonts w:cs="Arial"/>
                <w:sz w:val="16"/>
                <w:szCs w:val="16"/>
              </w:rPr>
              <w:tab/>
              <w:t>Wear and tear</w:t>
            </w:r>
          </w:p>
        </w:tc>
      </w:tr>
      <w:tr w:rsidR="00811596" w:rsidRPr="00C9479E" w14:paraId="785BCF46" w14:textId="77777777" w:rsidTr="003C2840">
        <w:trPr>
          <w:trHeight w:val="14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0317A51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3D24201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Use of Tools or Equipment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DF004E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BF9B829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9.6</w:t>
            </w:r>
            <w:r w:rsidRPr="00C9479E">
              <w:rPr>
                <w:rFonts w:cs="Arial"/>
                <w:sz w:val="16"/>
                <w:szCs w:val="16"/>
              </w:rPr>
              <w:tab/>
              <w:t>Temporary disabilities (broken leg)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61AE25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06A481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18.5</w:t>
            </w:r>
            <w:r w:rsidRPr="00C9479E">
              <w:rPr>
                <w:rFonts w:cs="Arial"/>
                <w:sz w:val="16"/>
                <w:szCs w:val="16"/>
              </w:rPr>
              <w:tab/>
              <w:t>Reference materials</w:t>
            </w:r>
          </w:p>
        </w:tc>
      </w:tr>
      <w:tr w:rsidR="00811596" w:rsidRPr="00C9479E" w14:paraId="51A28208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52BB07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81E48DC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2.1</w:t>
            </w:r>
            <w:r w:rsidRPr="00C9479E">
              <w:rPr>
                <w:rFonts w:cs="Arial"/>
                <w:sz w:val="16"/>
                <w:szCs w:val="16"/>
              </w:rPr>
              <w:tab/>
              <w:t>Use of tools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CDDE23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73CE81E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9.7</w:t>
            </w:r>
            <w:r w:rsidRPr="00C9479E">
              <w:rPr>
                <w:rFonts w:cs="Arial"/>
                <w:sz w:val="16"/>
                <w:szCs w:val="16"/>
              </w:rPr>
              <w:tab/>
              <w:t>Inability to sustain body positions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56A1BC4F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15C214B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18.6</w:t>
            </w:r>
            <w:r w:rsidRPr="00C9479E">
              <w:rPr>
                <w:rFonts w:cs="Arial"/>
                <w:sz w:val="16"/>
                <w:szCs w:val="16"/>
              </w:rPr>
              <w:tab/>
              <w:t>Audit / inspection / monitoring</w:t>
            </w:r>
          </w:p>
        </w:tc>
      </w:tr>
      <w:tr w:rsidR="00811596" w:rsidRPr="00C9479E" w14:paraId="094F064D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26351E8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74A2BC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2.2</w:t>
            </w:r>
            <w:r w:rsidRPr="00C9479E">
              <w:rPr>
                <w:rFonts w:cs="Arial"/>
                <w:sz w:val="16"/>
                <w:szCs w:val="16"/>
              </w:rPr>
              <w:tab/>
              <w:t>Use of equipment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37EBD8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03A838C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9.8</w:t>
            </w:r>
            <w:r w:rsidRPr="00C9479E">
              <w:rPr>
                <w:rFonts w:cs="Arial"/>
                <w:sz w:val="16"/>
                <w:szCs w:val="16"/>
              </w:rPr>
              <w:tab/>
              <w:t>Restricted range -body movement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5FD5439C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138FA8E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18.7</w:t>
            </w:r>
            <w:r w:rsidRPr="00C9479E">
              <w:rPr>
                <w:rFonts w:cs="Arial"/>
                <w:sz w:val="16"/>
                <w:szCs w:val="16"/>
              </w:rPr>
              <w:tab/>
              <w:t>Job placement (personnel)</w:t>
            </w:r>
          </w:p>
        </w:tc>
      </w:tr>
      <w:tr w:rsidR="00811596" w:rsidRPr="00C9479E" w14:paraId="4EA091F8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7B178C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E73956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2.3</w:t>
            </w:r>
            <w:r w:rsidRPr="00C9479E">
              <w:rPr>
                <w:rFonts w:cs="Arial"/>
                <w:sz w:val="16"/>
                <w:szCs w:val="16"/>
              </w:rPr>
              <w:tab/>
              <w:t>Use of defective tools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33871B5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76EF0F0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9.9</w:t>
            </w:r>
            <w:r w:rsidRPr="00C9479E">
              <w:rPr>
                <w:rFonts w:cs="Arial"/>
                <w:sz w:val="16"/>
                <w:szCs w:val="16"/>
              </w:rPr>
              <w:tab/>
              <w:t>Substance sensitivities or allergies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061E0C4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49C967D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19.0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Purchasing / Material Handling</w:t>
            </w:r>
          </w:p>
        </w:tc>
      </w:tr>
      <w:tr w:rsidR="00811596" w:rsidRPr="00C9479E" w14:paraId="5653BB6D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10CB728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FDB27C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2.4</w:t>
            </w:r>
            <w:r w:rsidRPr="00C9479E">
              <w:rPr>
                <w:rFonts w:cs="Arial"/>
                <w:sz w:val="16"/>
                <w:szCs w:val="16"/>
              </w:rPr>
              <w:tab/>
              <w:t>Use of defective equipment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591407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062748F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9.10</w:t>
            </w:r>
            <w:r w:rsidRPr="00C9479E">
              <w:rPr>
                <w:rFonts w:cs="Arial"/>
                <w:sz w:val="16"/>
                <w:szCs w:val="16"/>
              </w:rPr>
              <w:tab/>
              <w:t>Size or strength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C1E8AA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ABA40C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19.1</w:t>
            </w:r>
            <w:r w:rsidRPr="00C9479E">
              <w:rPr>
                <w:rFonts w:cs="Arial"/>
                <w:sz w:val="16"/>
                <w:szCs w:val="16"/>
              </w:rPr>
              <w:tab/>
              <w:t>Item(s) received</w:t>
            </w:r>
          </w:p>
        </w:tc>
      </w:tr>
      <w:tr w:rsidR="00811596" w:rsidRPr="00C9479E" w14:paraId="40450A89" w14:textId="77777777" w:rsidTr="003C2840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54A3A28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BA6108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2.5</w:t>
            </w:r>
            <w:r w:rsidRPr="00C9479E">
              <w:rPr>
                <w:rFonts w:cs="Arial"/>
                <w:sz w:val="16"/>
                <w:szCs w:val="16"/>
              </w:rPr>
              <w:tab/>
              <w:t>Improper placement of tools/equip.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5CD42E5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53033EE3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9.11</w:t>
            </w:r>
            <w:r w:rsidRPr="00C9479E">
              <w:rPr>
                <w:rFonts w:cs="Arial"/>
                <w:sz w:val="16"/>
                <w:szCs w:val="16"/>
              </w:rPr>
              <w:tab/>
              <w:t>Medication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E905E8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43877FF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19.2</w:t>
            </w:r>
            <w:r w:rsidRPr="00C9479E">
              <w:rPr>
                <w:rFonts w:cs="Arial"/>
                <w:sz w:val="16"/>
                <w:szCs w:val="16"/>
              </w:rPr>
              <w:tab/>
              <w:t>Research on requirements</w:t>
            </w:r>
          </w:p>
        </w:tc>
      </w:tr>
      <w:tr w:rsidR="00811596" w:rsidRPr="00C9479E" w14:paraId="14EB1E28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3B2018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EF0CCF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2.6</w:t>
            </w:r>
            <w:r w:rsidRPr="00C9479E">
              <w:rPr>
                <w:rFonts w:cs="Arial"/>
                <w:sz w:val="16"/>
                <w:szCs w:val="16"/>
              </w:rPr>
              <w:tab/>
              <w:t>Operating equip. at improper speed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06F3F96C" w14:textId="77777777" w:rsidR="00811596" w:rsidRPr="00C9479E" w:rsidRDefault="00811596" w:rsidP="003C2840">
            <w:pPr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58B467F8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10.0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Physical Condition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C0576B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18A88B0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19.3</w:t>
            </w:r>
            <w:r w:rsidRPr="00C9479E">
              <w:rPr>
                <w:rFonts w:cs="Arial"/>
                <w:sz w:val="16"/>
                <w:szCs w:val="16"/>
              </w:rPr>
              <w:tab/>
              <w:t>Mode or route of shipment</w:t>
            </w:r>
          </w:p>
        </w:tc>
      </w:tr>
      <w:tr w:rsidR="00811596" w:rsidRPr="00C9479E" w14:paraId="567378D1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1AF0B35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1F1D873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2.7</w:t>
            </w:r>
            <w:r w:rsidRPr="00C9479E">
              <w:rPr>
                <w:rFonts w:cs="Arial"/>
                <w:sz w:val="16"/>
                <w:szCs w:val="16"/>
              </w:rPr>
              <w:tab/>
              <w:t>Servicing of equipment in operation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AD85A8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9161DA6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10.1</w:t>
            </w:r>
            <w:r w:rsidRPr="00C9479E">
              <w:rPr>
                <w:rFonts w:cs="Arial"/>
                <w:sz w:val="16"/>
                <w:szCs w:val="16"/>
              </w:rPr>
              <w:tab/>
              <w:t>Previous injury or illness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07C4804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AE38BB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19.4</w:t>
            </w:r>
            <w:r w:rsidRPr="00C9479E">
              <w:rPr>
                <w:rFonts w:cs="Arial"/>
                <w:sz w:val="16"/>
                <w:szCs w:val="16"/>
              </w:rPr>
              <w:tab/>
              <w:t>Handling of materials</w:t>
            </w:r>
          </w:p>
        </w:tc>
      </w:tr>
      <w:tr w:rsidR="00811596" w:rsidRPr="00C9479E" w14:paraId="18CF00A6" w14:textId="77777777" w:rsidTr="003C2840">
        <w:trPr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26EED08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32C1B1E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3.0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Use of Protective Methods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BD2472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D0170E6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10.2</w:t>
            </w:r>
            <w:r w:rsidRPr="00C9479E">
              <w:rPr>
                <w:rFonts w:cs="Arial"/>
                <w:sz w:val="16"/>
                <w:szCs w:val="16"/>
              </w:rPr>
              <w:tab/>
              <w:t>Fatigue (workload, lack of rest)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B55027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74B8F8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19.5</w:t>
            </w:r>
            <w:r w:rsidRPr="00C9479E">
              <w:rPr>
                <w:rFonts w:cs="Arial"/>
                <w:sz w:val="16"/>
                <w:szCs w:val="16"/>
              </w:rPr>
              <w:tab/>
              <w:t>Storage of materials / parts</w:t>
            </w:r>
          </w:p>
        </w:tc>
      </w:tr>
      <w:tr w:rsidR="00811596" w:rsidRPr="00C9479E" w14:paraId="0D9029A7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8588D6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835DC5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3.1</w:t>
            </w:r>
            <w:r w:rsidRPr="00C9479E">
              <w:rPr>
                <w:rFonts w:cs="Arial"/>
                <w:sz w:val="16"/>
                <w:szCs w:val="16"/>
              </w:rPr>
              <w:tab/>
              <w:t>Prescribed PPE not used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552143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8DDBD45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10.3</w:t>
            </w:r>
            <w:r w:rsidRPr="00C9479E">
              <w:rPr>
                <w:rFonts w:cs="Arial"/>
                <w:sz w:val="16"/>
                <w:szCs w:val="16"/>
              </w:rPr>
              <w:tab/>
              <w:t>Performance loss (temp O</w:t>
            </w:r>
            <w:r w:rsidRPr="00C9479E">
              <w:rPr>
                <w:rFonts w:cs="Arial"/>
                <w:sz w:val="16"/>
                <w:szCs w:val="16"/>
                <w:vertAlign w:val="subscript"/>
              </w:rPr>
              <w:t>2</w:t>
            </w:r>
            <w:r w:rsidRPr="00C9479E">
              <w:rPr>
                <w:rFonts w:cs="Arial"/>
                <w:sz w:val="16"/>
                <w:szCs w:val="16"/>
              </w:rPr>
              <w:t xml:space="preserve"> level)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DB2EA9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3DF6E1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19.6</w:t>
            </w:r>
            <w:r w:rsidRPr="00C9479E">
              <w:rPr>
                <w:rFonts w:cs="Arial"/>
                <w:sz w:val="16"/>
                <w:szCs w:val="16"/>
              </w:rPr>
              <w:tab/>
              <w:t>Material packaging</w:t>
            </w:r>
          </w:p>
        </w:tc>
      </w:tr>
      <w:tr w:rsidR="00811596" w:rsidRPr="00C9479E" w14:paraId="0C8547B7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E9A9A5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3C20286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3.2</w:t>
            </w:r>
            <w:r w:rsidRPr="00C9479E">
              <w:rPr>
                <w:rFonts w:cs="Arial"/>
                <w:sz w:val="16"/>
                <w:szCs w:val="16"/>
              </w:rPr>
              <w:tab/>
              <w:t>PPE used improperly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8BA591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5FF7F216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10.4</w:t>
            </w:r>
            <w:r w:rsidRPr="00C9479E">
              <w:rPr>
                <w:rFonts w:cs="Arial"/>
                <w:sz w:val="16"/>
                <w:szCs w:val="16"/>
              </w:rPr>
              <w:tab/>
              <w:t>Blood sugar deficiency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60F1B1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4C8E5CA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19.7</w:t>
            </w:r>
            <w:r w:rsidRPr="00C9479E">
              <w:rPr>
                <w:rFonts w:cs="Arial"/>
                <w:sz w:val="16"/>
                <w:szCs w:val="16"/>
              </w:rPr>
              <w:tab/>
              <w:t>Material shelf-life exceeded</w:t>
            </w:r>
          </w:p>
        </w:tc>
      </w:tr>
      <w:tr w:rsidR="00811596" w:rsidRPr="00C9479E" w14:paraId="59312E5C" w14:textId="77777777" w:rsidTr="003C2840">
        <w:trPr>
          <w:trHeight w:val="131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01CF12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15D1FF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3.3</w:t>
            </w:r>
            <w:r w:rsidRPr="00C9479E">
              <w:rPr>
                <w:rFonts w:cs="Arial"/>
                <w:sz w:val="16"/>
                <w:szCs w:val="16"/>
              </w:rPr>
              <w:tab/>
              <w:t>Servicing energized equipment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0C9F3D3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53FD1B16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10.5</w:t>
            </w:r>
            <w:r w:rsidRPr="00C9479E">
              <w:rPr>
                <w:rFonts w:cs="Arial"/>
                <w:sz w:val="16"/>
                <w:szCs w:val="16"/>
              </w:rPr>
              <w:tab/>
              <w:t>Impairment (drug or alcohol use)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004F13C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48A7674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19.8</w:t>
            </w:r>
            <w:r w:rsidRPr="00C9479E">
              <w:rPr>
                <w:rFonts w:cs="Arial"/>
                <w:sz w:val="16"/>
                <w:szCs w:val="16"/>
              </w:rPr>
              <w:tab/>
              <w:t>Identification of hazardous material</w:t>
            </w:r>
          </w:p>
        </w:tc>
      </w:tr>
      <w:tr w:rsidR="00811596" w:rsidRPr="00C9479E" w14:paraId="6A9901DC" w14:textId="77777777" w:rsidTr="003C2840">
        <w:trPr>
          <w:trHeight w:val="12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ECC6207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1D981E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3.4</w:t>
            </w:r>
            <w:r w:rsidRPr="00C9479E">
              <w:rPr>
                <w:rFonts w:cs="Arial"/>
                <w:sz w:val="16"/>
                <w:szCs w:val="16"/>
              </w:rPr>
              <w:tab/>
              <w:t>Lack of knowledge of job hazards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60587EA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3E00F9A2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Behavioral Aspects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675919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75E601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19.9</w:t>
            </w:r>
            <w:r w:rsidRPr="00C9479E">
              <w:rPr>
                <w:rFonts w:cs="Arial"/>
                <w:sz w:val="16"/>
                <w:szCs w:val="16"/>
              </w:rPr>
              <w:tab/>
              <w:t>Salvage and / or waste disposal</w:t>
            </w:r>
          </w:p>
        </w:tc>
      </w:tr>
      <w:tr w:rsidR="00811596" w:rsidRPr="00C9479E" w14:paraId="4E8E75E6" w14:textId="77777777" w:rsidTr="003C2840">
        <w:trPr>
          <w:cantSplit/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AE934E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F9F75E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3.5</w:t>
            </w:r>
            <w:r w:rsidRPr="00C9479E">
              <w:rPr>
                <w:rFonts w:cs="Arial"/>
                <w:sz w:val="16"/>
                <w:szCs w:val="16"/>
              </w:rPr>
              <w:tab/>
              <w:t>Equipment / materials not secured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37B2604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66E2E08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11.1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Examples by supervision 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7BE8ED2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31DEE1F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19.10</w:t>
            </w:r>
            <w:r w:rsidRPr="00C9479E">
              <w:rPr>
                <w:rFonts w:cs="Arial"/>
                <w:sz w:val="16"/>
                <w:szCs w:val="16"/>
              </w:rPr>
              <w:tab/>
              <w:t>Use of ES&amp;H data</w:t>
            </w:r>
          </w:p>
        </w:tc>
      </w:tr>
      <w:tr w:rsidR="00811596" w:rsidRPr="00C9479E" w14:paraId="7084E5A1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A4DDDD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8450A9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3.6</w:t>
            </w:r>
            <w:r w:rsidRPr="00C9479E">
              <w:rPr>
                <w:rFonts w:cs="Arial"/>
                <w:sz w:val="16"/>
                <w:szCs w:val="16"/>
              </w:rPr>
              <w:tab/>
              <w:t>Disabled guards / warning systems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BB3987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33EC2E99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11.2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Critical behaviors not identified 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06C46DB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38B0C51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20.0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Tools and Equipment</w:t>
            </w:r>
          </w:p>
        </w:tc>
      </w:tr>
      <w:tr w:rsidR="00811596" w:rsidRPr="00C9479E" w14:paraId="4DAA7C63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56A442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8C47C8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3.7</w:t>
            </w:r>
            <w:r w:rsidRPr="00C9479E">
              <w:rPr>
                <w:rFonts w:cs="Arial"/>
                <w:sz w:val="16"/>
                <w:szCs w:val="16"/>
              </w:rPr>
              <w:tab/>
              <w:t>Removed guards / warning devices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4EA3F6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98E3B24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11.3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Critical behaviors not reinforced 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07F91D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909F28A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20.1</w:t>
            </w:r>
            <w:r w:rsidRPr="00C9479E">
              <w:rPr>
                <w:rFonts w:cs="Arial"/>
                <w:sz w:val="16"/>
                <w:szCs w:val="16"/>
              </w:rPr>
              <w:tab/>
              <w:t>Assessment of needs / risks</w:t>
            </w:r>
          </w:p>
        </w:tc>
      </w:tr>
      <w:tr w:rsidR="00811596" w:rsidRPr="00C9479E" w14:paraId="008119C7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2072C89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6E87296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3.8</w:t>
            </w:r>
            <w:r w:rsidRPr="00C9479E">
              <w:rPr>
                <w:rFonts w:cs="Arial"/>
                <w:sz w:val="16"/>
                <w:szCs w:val="16"/>
              </w:rPr>
              <w:tab/>
              <w:t>PPE not available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24BD2E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1E7694C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11.4</w:t>
            </w:r>
            <w:r w:rsidRPr="00C9479E">
              <w:rPr>
                <w:rFonts w:cs="Arial"/>
                <w:sz w:val="16"/>
                <w:szCs w:val="16"/>
              </w:rPr>
              <w:tab/>
              <w:t>Unsafe behaviors not identified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5BF5FF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9D1CBB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20.2</w:t>
            </w:r>
            <w:r w:rsidRPr="00C9479E">
              <w:rPr>
                <w:rFonts w:cs="Arial"/>
                <w:sz w:val="16"/>
                <w:szCs w:val="16"/>
              </w:rPr>
              <w:tab/>
              <w:t>Ergonomic considerations</w:t>
            </w:r>
          </w:p>
        </w:tc>
      </w:tr>
      <w:tr w:rsidR="00811596" w:rsidRPr="00C9479E" w14:paraId="08A2E1F8" w14:textId="77777777" w:rsidTr="003C2840">
        <w:trPr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73C6A927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2754306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4.0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Inattention / Lack of Awareness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3D1F918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94DFC77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11.5</w:t>
            </w:r>
            <w:r w:rsidRPr="00C9479E">
              <w:rPr>
                <w:rFonts w:cs="Arial"/>
                <w:sz w:val="16"/>
                <w:szCs w:val="16"/>
              </w:rPr>
              <w:tab/>
              <w:t>Response to unsafe acts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0FDB268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56256A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20.3</w:t>
            </w:r>
            <w:r w:rsidRPr="00C9479E">
              <w:rPr>
                <w:rFonts w:cs="Arial"/>
                <w:sz w:val="16"/>
                <w:szCs w:val="16"/>
              </w:rPr>
              <w:tab/>
              <w:t>Standards / specifications</w:t>
            </w:r>
          </w:p>
        </w:tc>
      </w:tr>
      <w:tr w:rsidR="00811596" w:rsidRPr="00C9479E" w14:paraId="15E2D993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BC39B64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A2D434A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4.1</w:t>
            </w:r>
            <w:r w:rsidRPr="00C9479E">
              <w:rPr>
                <w:rFonts w:cs="Arial"/>
                <w:sz w:val="16"/>
                <w:szCs w:val="16"/>
              </w:rPr>
              <w:tab/>
              <w:t>Horseplay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57B406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461A28E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11.6</w:t>
            </w:r>
            <w:r w:rsidRPr="00C9479E">
              <w:rPr>
                <w:rFonts w:cs="Arial"/>
                <w:sz w:val="16"/>
                <w:szCs w:val="16"/>
              </w:rPr>
              <w:tab/>
              <w:t>Productivity incentives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50A5E8D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7E2765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20.4</w:t>
            </w:r>
            <w:r w:rsidRPr="00C9479E">
              <w:rPr>
                <w:rFonts w:cs="Arial"/>
                <w:sz w:val="16"/>
                <w:szCs w:val="16"/>
              </w:rPr>
              <w:tab/>
              <w:t>Availability (tools / equipment)</w:t>
            </w:r>
          </w:p>
        </w:tc>
      </w:tr>
      <w:tr w:rsidR="00811596" w:rsidRPr="00C9479E" w14:paraId="03F3BB00" w14:textId="77777777" w:rsidTr="003C2840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AC19A72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304ECA2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4.2</w:t>
            </w:r>
            <w:r w:rsidRPr="00C9479E">
              <w:rPr>
                <w:rFonts w:cs="Arial"/>
                <w:sz w:val="16"/>
                <w:szCs w:val="16"/>
              </w:rPr>
              <w:tab/>
              <w:t>Acts of violence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59AEF41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27D7FF96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11.7</w:t>
            </w:r>
            <w:r w:rsidRPr="00C9479E">
              <w:rPr>
                <w:rFonts w:cs="Arial"/>
                <w:sz w:val="16"/>
                <w:szCs w:val="16"/>
              </w:rPr>
              <w:tab/>
              <w:t>Time and cost constraints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474EB6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4783E1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20.5</w:t>
            </w:r>
            <w:r w:rsidRPr="00C9479E">
              <w:rPr>
                <w:rFonts w:cs="Arial"/>
                <w:sz w:val="16"/>
                <w:szCs w:val="16"/>
              </w:rPr>
              <w:tab/>
              <w:t>Adjustment / repair / maintenance</w:t>
            </w:r>
          </w:p>
        </w:tc>
      </w:tr>
      <w:tr w:rsidR="00811596" w:rsidRPr="00C9479E" w14:paraId="35F89197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859A805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28FAA6C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4.3</w:t>
            </w:r>
            <w:r w:rsidRPr="00C9479E">
              <w:rPr>
                <w:rFonts w:cs="Arial"/>
                <w:sz w:val="16"/>
                <w:szCs w:val="16"/>
              </w:rPr>
              <w:tab/>
              <w:t>Failure to warn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3C89CC9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0D79E6FE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Skill Level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89F4B9C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2244F0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20.6</w:t>
            </w:r>
            <w:r w:rsidRPr="00C9479E">
              <w:rPr>
                <w:rFonts w:cs="Arial"/>
                <w:sz w:val="16"/>
                <w:szCs w:val="16"/>
              </w:rPr>
              <w:tab/>
              <w:t>Salvage and reclamation</w:t>
            </w:r>
          </w:p>
        </w:tc>
      </w:tr>
      <w:tr w:rsidR="00811596" w:rsidRPr="00C9479E" w14:paraId="634BC071" w14:textId="77777777" w:rsidTr="003C2840">
        <w:trPr>
          <w:cantSplit/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BF623B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CC5503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4.4</w:t>
            </w:r>
            <w:r w:rsidRPr="00C9479E">
              <w:rPr>
                <w:rFonts w:cs="Arial"/>
                <w:sz w:val="16"/>
                <w:szCs w:val="16"/>
              </w:rPr>
              <w:tab/>
              <w:t>Decisions / judgment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8A2356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1E87755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12.1</w:t>
            </w:r>
            <w:r w:rsidRPr="00C9479E">
              <w:rPr>
                <w:rFonts w:cs="Arial"/>
                <w:sz w:val="16"/>
                <w:szCs w:val="16"/>
              </w:rPr>
              <w:tab/>
              <w:t>Assessment of required skills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E36BE7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53592C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20.7</w:t>
            </w:r>
            <w:r w:rsidRPr="00C9479E">
              <w:rPr>
                <w:rFonts w:cs="Arial"/>
                <w:sz w:val="16"/>
                <w:szCs w:val="16"/>
              </w:rPr>
              <w:tab/>
              <w:t>Removal / replaced wrong item</w:t>
            </w:r>
          </w:p>
        </w:tc>
      </w:tr>
      <w:tr w:rsidR="00811596" w:rsidRPr="00C9479E" w14:paraId="4DE96414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C229015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04FE581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4.5</w:t>
            </w:r>
            <w:r w:rsidRPr="00C9479E">
              <w:rPr>
                <w:rFonts w:cs="Arial"/>
                <w:sz w:val="16"/>
                <w:szCs w:val="16"/>
              </w:rPr>
              <w:tab/>
              <w:t>Distracted by other concerns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C86118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E5BDB43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12.2</w:t>
            </w:r>
            <w:r w:rsidRPr="00C9479E">
              <w:rPr>
                <w:rFonts w:cs="Arial"/>
                <w:sz w:val="16"/>
                <w:szCs w:val="16"/>
              </w:rPr>
              <w:tab/>
              <w:t>Practice of required skills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14F7640C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71C5D78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20.8</w:t>
            </w:r>
            <w:r w:rsidRPr="00C9479E">
              <w:rPr>
                <w:rFonts w:cs="Arial"/>
                <w:sz w:val="16"/>
                <w:szCs w:val="16"/>
              </w:rPr>
              <w:tab/>
              <w:t>Equipment record history</w:t>
            </w:r>
          </w:p>
        </w:tc>
      </w:tr>
      <w:tr w:rsidR="00811596" w:rsidRPr="00C9479E" w14:paraId="1A744A43" w14:textId="77777777" w:rsidTr="003C2840">
        <w:trPr>
          <w:cantSplit/>
          <w:trHeight w:val="182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DB1229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F89C89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4.6</w:t>
            </w:r>
            <w:r w:rsidRPr="00C9479E">
              <w:rPr>
                <w:rFonts w:cs="Arial"/>
                <w:sz w:val="16"/>
                <w:szCs w:val="16"/>
              </w:rPr>
              <w:tab/>
              <w:t>Inattention to footing / surroundings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3E0FD6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296558BE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12.3</w:t>
            </w:r>
            <w:r w:rsidRPr="00C9479E">
              <w:rPr>
                <w:rFonts w:cs="Arial"/>
                <w:sz w:val="16"/>
                <w:szCs w:val="16"/>
              </w:rPr>
              <w:tab/>
              <w:t>Performance of skill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00A371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12EFF41A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21.0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Policies / Standards / Procedures</w:t>
            </w:r>
          </w:p>
        </w:tc>
      </w:tr>
      <w:tr w:rsidR="00811596" w:rsidRPr="00C9479E" w14:paraId="5DCD1472" w14:textId="77777777" w:rsidTr="003C2840">
        <w:trPr>
          <w:cantSplit/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A51A462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91C3EB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4.7</w:t>
            </w:r>
            <w:r w:rsidRPr="00C9479E">
              <w:rPr>
                <w:rFonts w:cs="Arial"/>
                <w:sz w:val="16"/>
                <w:szCs w:val="16"/>
              </w:rPr>
              <w:tab/>
              <w:t>Routine activity (complacency)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3B9E9061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4D159EEC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12.4</w:t>
            </w:r>
            <w:r w:rsidRPr="00C9479E">
              <w:rPr>
                <w:rFonts w:cs="Arial"/>
                <w:sz w:val="16"/>
                <w:szCs w:val="16"/>
              </w:rPr>
              <w:tab/>
              <w:t>Skill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517E9ABA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102A6F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21.1</w:t>
            </w:r>
            <w:r w:rsidRPr="00C9479E">
              <w:rPr>
                <w:rFonts w:cs="Arial"/>
                <w:sz w:val="16"/>
                <w:szCs w:val="16"/>
              </w:rPr>
              <w:tab/>
              <w:t>PSP for the work performed</w:t>
            </w:r>
          </w:p>
        </w:tc>
      </w:tr>
      <w:tr w:rsidR="00811596" w:rsidRPr="00C9479E" w14:paraId="478F3013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F963FC5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2192C26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4.8</w:t>
            </w:r>
            <w:r w:rsidRPr="00C9479E">
              <w:rPr>
                <w:rFonts w:cs="Arial"/>
                <w:sz w:val="16"/>
                <w:szCs w:val="16"/>
              </w:rPr>
              <w:tab/>
              <w:t>Use of drugs or alcohol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7ABFA7D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25979F01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13.0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4BBBB6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111810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21.2</w:t>
            </w:r>
            <w:r w:rsidRPr="00C9479E">
              <w:rPr>
                <w:rFonts w:cs="Arial"/>
                <w:sz w:val="16"/>
                <w:szCs w:val="16"/>
              </w:rPr>
              <w:tab/>
              <w:t>Development of PSP</w:t>
            </w:r>
          </w:p>
        </w:tc>
      </w:tr>
      <w:tr w:rsidR="00811596" w:rsidRPr="00C9479E" w14:paraId="050583FC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5B34169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7853F9A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4.9</w:t>
            </w:r>
            <w:r w:rsidRPr="00C9479E">
              <w:rPr>
                <w:rFonts w:cs="Arial"/>
                <w:sz w:val="16"/>
                <w:szCs w:val="16"/>
              </w:rPr>
              <w:tab/>
              <w:t>Use of prescribed medications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89D17C4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DA5988A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13.1</w:t>
            </w:r>
            <w:r w:rsidRPr="00C9479E">
              <w:rPr>
                <w:rFonts w:cs="Arial"/>
                <w:sz w:val="16"/>
                <w:szCs w:val="16"/>
              </w:rPr>
              <w:tab/>
              <w:t>Judgment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4D9B3E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0ED7B9F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21.3</w:t>
            </w:r>
            <w:r w:rsidRPr="00C9479E">
              <w:rPr>
                <w:rFonts w:cs="Arial"/>
                <w:sz w:val="16"/>
                <w:szCs w:val="16"/>
              </w:rPr>
              <w:tab/>
              <w:t>Implementation of PSP</w:t>
            </w:r>
          </w:p>
        </w:tc>
      </w:tr>
      <w:tr w:rsidR="00811596" w:rsidRPr="00C9479E" w14:paraId="271B1293" w14:textId="77777777" w:rsidTr="003C2840">
        <w:trPr>
          <w:cantSplit/>
          <w:trHeight w:val="162"/>
          <w:jc w:val="center"/>
        </w:trPr>
        <w:tc>
          <w:tcPr>
            <w:tcW w:w="3540" w:type="dxa"/>
            <w:gridSpan w:val="2"/>
            <w:shd w:val="clear" w:color="auto" w:fill="E36C0A" w:themeFill="accent6" w:themeFillShade="BF"/>
            <w:vAlign w:val="center"/>
          </w:tcPr>
          <w:p w14:paraId="3FA512D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CONDITIONS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ACFC59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FDB7696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13.2</w:t>
            </w:r>
            <w:r w:rsidRPr="00C9479E">
              <w:rPr>
                <w:rFonts w:cs="Arial"/>
                <w:sz w:val="16"/>
                <w:szCs w:val="16"/>
              </w:rPr>
              <w:tab/>
              <w:t>Memory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1613EB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AAF033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21.4</w:t>
            </w:r>
            <w:r w:rsidRPr="00C9479E">
              <w:rPr>
                <w:rFonts w:cs="Arial"/>
                <w:sz w:val="16"/>
                <w:szCs w:val="16"/>
              </w:rPr>
              <w:tab/>
              <w:t>Enforcement of PSP</w:t>
            </w:r>
          </w:p>
        </w:tc>
      </w:tr>
      <w:tr w:rsidR="00811596" w:rsidRPr="00C9479E" w14:paraId="69B1AAEE" w14:textId="77777777" w:rsidTr="003C2840">
        <w:trPr>
          <w:cantSplit/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54A450D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3EBF28B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5.0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Protective Systems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689ED0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34577C70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13.3</w:t>
            </w:r>
            <w:r w:rsidRPr="00C9479E">
              <w:rPr>
                <w:rFonts w:cs="Arial"/>
                <w:sz w:val="16"/>
                <w:szCs w:val="16"/>
              </w:rPr>
              <w:tab/>
              <w:t>Poor condition or reaction time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1B4DAC6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0DDCC65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21.5</w:t>
            </w:r>
            <w:r w:rsidRPr="00C9479E">
              <w:rPr>
                <w:rFonts w:cs="Arial"/>
                <w:sz w:val="16"/>
                <w:szCs w:val="16"/>
              </w:rPr>
              <w:tab/>
              <w:t>Communication of PSP</w:t>
            </w:r>
          </w:p>
        </w:tc>
      </w:tr>
      <w:tr w:rsidR="00811596" w:rsidRPr="00C9479E" w14:paraId="2AAF5749" w14:textId="77777777" w:rsidTr="003C2840">
        <w:trPr>
          <w:trHeight w:val="126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FF7568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EC08D9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5.1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Guards / safety device utilization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C045A9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3E14BF1B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13.4</w:t>
            </w:r>
            <w:r w:rsidRPr="00C9479E">
              <w:rPr>
                <w:rFonts w:cs="Arial"/>
                <w:sz w:val="16"/>
                <w:szCs w:val="16"/>
              </w:rPr>
              <w:tab/>
              <w:t>Emotional upset</w:t>
            </w: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CF43DA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574" w:type="dxa"/>
            <w:tcBorders>
              <w:bottom w:val="nil"/>
            </w:tcBorders>
            <w:vAlign w:val="center"/>
          </w:tcPr>
          <w:p w14:paraId="00ED4CF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22.0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Communication</w:t>
            </w:r>
          </w:p>
        </w:tc>
      </w:tr>
      <w:tr w:rsidR="00811596" w:rsidRPr="00C9479E" w14:paraId="21EB3A16" w14:textId="77777777" w:rsidTr="003C2840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3B4490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662C87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5.2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Guards / safety device functionality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6B1EF96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3412802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13.5</w:t>
            </w:r>
            <w:r w:rsidRPr="00C9479E">
              <w:rPr>
                <w:rFonts w:cs="Arial"/>
                <w:sz w:val="16"/>
                <w:szCs w:val="16"/>
              </w:rPr>
              <w:tab/>
              <w:t>Fears and phobias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5A8986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FEAE8A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</w:t>
            </w:r>
            <w:r w:rsidRPr="00C9479E">
              <w:rPr>
                <w:rFonts w:cs="Arial"/>
                <w:sz w:val="16"/>
                <w:szCs w:val="16"/>
              </w:rPr>
              <w:tab/>
              <w:t>Horizontal (peer-to-peer)</w:t>
            </w:r>
          </w:p>
        </w:tc>
      </w:tr>
      <w:tr w:rsidR="00811596" w:rsidRPr="00C9479E" w14:paraId="140FDCC9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820307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5F104B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5.3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PPE utilization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A4F1AD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7C506E3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13.6</w:t>
            </w:r>
            <w:r w:rsidRPr="00C9479E">
              <w:rPr>
                <w:rFonts w:cs="Arial"/>
                <w:sz w:val="16"/>
                <w:szCs w:val="16"/>
              </w:rPr>
              <w:tab/>
              <w:t>Preoccupied w /problems/concerns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5CA6246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CD0747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22.2</w:t>
            </w:r>
            <w:r w:rsidRPr="00C9479E">
              <w:rPr>
                <w:rFonts w:cs="Arial"/>
                <w:sz w:val="16"/>
                <w:szCs w:val="16"/>
              </w:rPr>
              <w:tab/>
              <w:t>Vertical (employee to super)</w:t>
            </w:r>
          </w:p>
        </w:tc>
      </w:tr>
      <w:tr w:rsidR="00811596" w:rsidRPr="00C9479E" w14:paraId="587B0DD8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F95B44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6D32F16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5.4</w:t>
            </w:r>
            <w:r w:rsidRPr="00C9479E">
              <w:rPr>
                <w:rFonts w:cs="Arial"/>
                <w:sz w:val="16"/>
                <w:szCs w:val="16"/>
              </w:rPr>
              <w:tab/>
              <w:t>PPE functionality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663A075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70F9094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13.7</w:t>
            </w:r>
            <w:r w:rsidRPr="00C9479E">
              <w:rPr>
                <w:rFonts w:cs="Arial"/>
                <w:sz w:val="16"/>
                <w:szCs w:val="16"/>
              </w:rPr>
              <w:tab/>
              <w:t>Conflicting directions / demands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3B2A6312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427733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22.3</w:t>
            </w:r>
            <w:r w:rsidRPr="00C9479E">
              <w:rPr>
                <w:rFonts w:cs="Arial"/>
                <w:sz w:val="16"/>
                <w:szCs w:val="16"/>
              </w:rPr>
              <w:tab/>
              <w:t>Between organizations</w:t>
            </w:r>
          </w:p>
        </w:tc>
      </w:tr>
      <w:tr w:rsidR="00811596" w:rsidRPr="00C9479E" w14:paraId="1F1837F8" w14:textId="77777777" w:rsidTr="003C2840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3CEF8A8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3625E8B3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5.5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Warning systems effectiveness 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75CE02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71115E03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13.8</w:t>
            </w:r>
            <w:r w:rsidRPr="00C9479E">
              <w:rPr>
                <w:rFonts w:cs="Arial"/>
                <w:sz w:val="16"/>
                <w:szCs w:val="16"/>
              </w:rPr>
              <w:tab/>
              <w:t>Confusing directions / demands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2508B5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6FEFC0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22.4</w:t>
            </w:r>
            <w:r w:rsidRPr="00C9479E">
              <w:rPr>
                <w:rFonts w:cs="Arial"/>
                <w:sz w:val="16"/>
                <w:szCs w:val="16"/>
              </w:rPr>
              <w:tab/>
              <w:t>Between work groups</w:t>
            </w:r>
          </w:p>
        </w:tc>
      </w:tr>
      <w:tr w:rsidR="00811596" w:rsidRPr="00C9479E" w14:paraId="43E2BA68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7F27F63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3B1E778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5.6</w:t>
            </w:r>
            <w:r w:rsidRPr="00C9479E">
              <w:rPr>
                <w:rFonts w:cs="Arial"/>
                <w:sz w:val="16"/>
                <w:szCs w:val="16"/>
              </w:rPr>
              <w:tab/>
              <w:t>Warning systems functionality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1ADB2E5D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658E567D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13.9</w:t>
            </w:r>
            <w:r w:rsidRPr="00C9479E">
              <w:rPr>
                <w:rFonts w:cs="Arial"/>
                <w:sz w:val="16"/>
                <w:szCs w:val="16"/>
              </w:rPr>
              <w:tab/>
              <w:t>Frustration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098D5C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24ECB8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22.5</w:t>
            </w:r>
            <w:r w:rsidRPr="00C9479E">
              <w:rPr>
                <w:rFonts w:cs="Arial"/>
                <w:sz w:val="16"/>
                <w:szCs w:val="16"/>
              </w:rPr>
              <w:tab/>
              <w:t>Between shifts</w:t>
            </w:r>
          </w:p>
        </w:tc>
      </w:tr>
      <w:tr w:rsidR="00811596" w:rsidRPr="00C9479E" w14:paraId="51487501" w14:textId="77777777" w:rsidTr="003C2840">
        <w:trPr>
          <w:cantSplit/>
          <w:trHeight w:val="150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6C1602BE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2374207F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5.7</w:t>
            </w:r>
            <w:r w:rsidRPr="00C9479E">
              <w:rPr>
                <w:rFonts w:cs="Arial"/>
                <w:sz w:val="16"/>
                <w:szCs w:val="16"/>
              </w:rPr>
              <w:tab/>
              <w:t>Isolation (LO / TO)</w:t>
            </w:r>
          </w:p>
        </w:tc>
        <w:tc>
          <w:tcPr>
            <w:tcW w:w="3517" w:type="dxa"/>
            <w:gridSpan w:val="3"/>
            <w:shd w:val="clear" w:color="auto" w:fill="E36C0A" w:themeFill="accent6" w:themeFillShade="BF"/>
            <w:vAlign w:val="center"/>
          </w:tcPr>
          <w:p w14:paraId="390F6A26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JOB FACTORS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1F680E9F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7605A2E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22.6</w:t>
            </w:r>
            <w:r w:rsidRPr="00C9479E">
              <w:rPr>
                <w:rFonts w:cs="Arial"/>
                <w:sz w:val="16"/>
                <w:szCs w:val="16"/>
              </w:rPr>
              <w:tab/>
              <w:t>Communication methods</w:t>
            </w:r>
          </w:p>
        </w:tc>
      </w:tr>
      <w:tr w:rsidR="00811596" w:rsidRPr="00C9479E" w14:paraId="267D28F0" w14:textId="77777777" w:rsidTr="003C2840">
        <w:trPr>
          <w:cantSplit/>
          <w:trHeight w:val="138"/>
          <w:jc w:val="center"/>
        </w:trPr>
        <w:tc>
          <w:tcPr>
            <w:tcW w:w="354" w:type="dxa"/>
            <w:tcBorders>
              <w:bottom w:val="nil"/>
            </w:tcBorders>
            <w:vAlign w:val="center"/>
          </w:tcPr>
          <w:p w14:paraId="63BD7A9B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86" w:type="dxa"/>
            <w:tcBorders>
              <w:bottom w:val="nil"/>
            </w:tcBorders>
            <w:vAlign w:val="center"/>
          </w:tcPr>
          <w:p w14:paraId="771584F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6.0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Tools, Equipment, &amp; Vehicles</w:t>
            </w: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14:paraId="0F99FC54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bottom w:val="nil"/>
            </w:tcBorders>
            <w:vAlign w:val="center"/>
          </w:tcPr>
          <w:p w14:paraId="2171CFD9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14.0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Training / Knowledge Transfer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263F8D8D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F262C4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22.7</w:t>
            </w:r>
            <w:r w:rsidRPr="00C9479E">
              <w:rPr>
                <w:rFonts w:cs="Arial"/>
                <w:sz w:val="16"/>
                <w:szCs w:val="16"/>
              </w:rPr>
              <w:tab/>
              <w:t>Communication method available</w:t>
            </w:r>
          </w:p>
        </w:tc>
      </w:tr>
      <w:tr w:rsidR="00811596" w:rsidRPr="00C9479E" w14:paraId="2AFB27D3" w14:textId="77777777" w:rsidTr="003C2840">
        <w:trPr>
          <w:cantSplit/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A9838F5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2CCDEA91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6.1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Equipment / tools utilization 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14:paraId="72AC952A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61E359F3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14.1</w:t>
            </w:r>
            <w:r w:rsidRPr="00C9479E">
              <w:rPr>
                <w:rFonts w:cs="Arial"/>
                <w:sz w:val="16"/>
                <w:szCs w:val="16"/>
              </w:rPr>
              <w:tab/>
              <w:t>Knowledge transfer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9FEBC7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6C91A887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22.8</w:t>
            </w:r>
            <w:r w:rsidRPr="00C9479E">
              <w:rPr>
                <w:rFonts w:cs="Arial"/>
                <w:sz w:val="16"/>
                <w:szCs w:val="16"/>
              </w:rPr>
              <w:tab/>
              <w:t>Instructions</w:t>
            </w:r>
          </w:p>
        </w:tc>
      </w:tr>
      <w:tr w:rsidR="00811596" w:rsidRPr="00C9479E" w14:paraId="44B4CFCE" w14:textId="77777777" w:rsidTr="003C2840">
        <w:trPr>
          <w:trHeight w:val="150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03388F9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41A583A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6.2</w:t>
            </w:r>
            <w:r w:rsidRPr="00C9479E">
              <w:rPr>
                <w:rFonts w:cs="Arial"/>
                <w:sz w:val="16"/>
                <w:szCs w:val="16"/>
              </w:rPr>
              <w:tab/>
              <w:t>Equipment / tools functionality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14:paraId="11B78383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483D03AB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14.2</w:t>
            </w:r>
            <w:r w:rsidRPr="00C9479E">
              <w:rPr>
                <w:rFonts w:cs="Arial"/>
                <w:sz w:val="16"/>
                <w:szCs w:val="16"/>
              </w:rPr>
              <w:tab/>
              <w:t>Recall of training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7C2911C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2E45BEC8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22.9</w:t>
            </w:r>
            <w:r w:rsidRPr="00C9479E">
              <w:rPr>
                <w:rFonts w:cs="Arial"/>
                <w:sz w:val="16"/>
                <w:szCs w:val="16"/>
              </w:rPr>
              <w:tab/>
              <w:t>Job turnover</w:t>
            </w:r>
          </w:p>
        </w:tc>
      </w:tr>
      <w:tr w:rsidR="00811596" w:rsidRPr="00C9479E" w14:paraId="5EFAC5BE" w14:textId="77777777" w:rsidTr="003C2840">
        <w:trPr>
          <w:trHeight w:val="13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794E0C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5581504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6.3</w:t>
            </w:r>
            <w:r w:rsidRPr="00C9479E">
              <w:rPr>
                <w:rFonts w:cs="Arial"/>
                <w:sz w:val="16"/>
                <w:szCs w:val="16"/>
              </w:rPr>
              <w:tab/>
              <w:t>Equipment / tools preparation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14:paraId="5CF1568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31929094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14.3</w:t>
            </w:r>
            <w:r w:rsidRPr="00C9479E">
              <w:rPr>
                <w:rFonts w:cs="Arial"/>
                <w:sz w:val="16"/>
                <w:szCs w:val="16"/>
              </w:rPr>
              <w:tab/>
              <w:t>Training provided for work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5EC1556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9F74ABB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22.10</w:t>
            </w:r>
            <w:r w:rsidRPr="00C9479E">
              <w:rPr>
                <w:rFonts w:cs="Arial"/>
                <w:sz w:val="16"/>
                <w:szCs w:val="16"/>
              </w:rPr>
              <w:tab/>
              <w:t>Communication of ES&amp;H data</w:t>
            </w:r>
          </w:p>
        </w:tc>
      </w:tr>
      <w:tr w:rsidR="00811596" w:rsidRPr="00C9479E" w14:paraId="298CF993" w14:textId="77777777" w:rsidTr="003C2840">
        <w:trPr>
          <w:trHeight w:val="78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580F3BF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4F13CB8A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6.4</w:t>
            </w:r>
            <w:r w:rsidRPr="00C9479E">
              <w:rPr>
                <w:rFonts w:cs="Arial"/>
                <w:sz w:val="16"/>
                <w:szCs w:val="16"/>
              </w:rPr>
              <w:tab/>
              <w:t>Defective vehicle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5744F37" w14:textId="77777777" w:rsidR="00811596" w:rsidRPr="00C9479E" w:rsidRDefault="00811596" w:rsidP="003C2840">
            <w:pPr>
              <w:rPr>
                <w:rFonts w:cs="Arial"/>
                <w:sz w:val="18"/>
                <w:szCs w:val="18"/>
              </w:rPr>
            </w:pPr>
            <w:r w:rsidRPr="00C9479E">
              <w:rPr>
                <w:rFonts w:cs="Arial"/>
                <w:sz w:val="18"/>
                <w:szCs w:val="18"/>
              </w:rPr>
              <w:sym w:font="Webdings" w:char="F067"/>
            </w: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1A0FC1E8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b/>
                <w:bCs/>
                <w:sz w:val="16"/>
                <w:szCs w:val="16"/>
              </w:rPr>
              <w:t>15.0</w:t>
            </w:r>
            <w:r w:rsidRPr="00C9479E">
              <w:rPr>
                <w:rFonts w:cs="Arial"/>
                <w:b/>
                <w:sz w:val="16"/>
                <w:szCs w:val="16"/>
              </w:rPr>
              <w:tab/>
            </w:r>
            <w:r w:rsidRPr="00C9479E">
              <w:rPr>
                <w:rFonts w:cs="Arial"/>
                <w:b/>
                <w:bCs/>
                <w:sz w:val="16"/>
                <w:szCs w:val="16"/>
              </w:rPr>
              <w:t>Leadership (Mgmt.)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698E9B59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1EEA9CC5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22.11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Standard terminology </w:t>
            </w:r>
          </w:p>
        </w:tc>
      </w:tr>
      <w:tr w:rsidR="00811596" w:rsidRPr="00C9479E" w14:paraId="5C74713D" w14:textId="77777777" w:rsidTr="003C2840">
        <w:trPr>
          <w:trHeight w:val="162"/>
          <w:jc w:val="center"/>
        </w:trPr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204F453C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  <w:vAlign w:val="center"/>
          </w:tcPr>
          <w:p w14:paraId="1C1FD78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 xml:space="preserve">6.5 </w:t>
            </w:r>
            <w:r w:rsidRPr="00C9479E">
              <w:rPr>
                <w:rFonts w:cs="Arial"/>
                <w:sz w:val="16"/>
                <w:szCs w:val="16"/>
              </w:rPr>
              <w:tab/>
              <w:t>Proper vehicle for purpose</w:t>
            </w: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0C9D2460" w14:textId="77777777" w:rsidR="00811596" w:rsidRPr="00C9479E" w:rsidRDefault="00811596" w:rsidP="003C28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nil"/>
              <w:bottom w:val="nil"/>
            </w:tcBorders>
            <w:vAlign w:val="center"/>
          </w:tcPr>
          <w:p w14:paraId="03893CCA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15.1</w:t>
            </w:r>
            <w:r w:rsidRPr="00C9479E">
              <w:rPr>
                <w:rFonts w:cs="Arial"/>
                <w:sz w:val="16"/>
                <w:szCs w:val="16"/>
              </w:rPr>
              <w:tab/>
              <w:t>Conflicting roles or responsibilities</w:t>
            </w: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2EDB08E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  <w:vAlign w:val="center"/>
          </w:tcPr>
          <w:p w14:paraId="339B00A4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22.12</w:t>
            </w:r>
            <w:r w:rsidRPr="00C9479E">
              <w:rPr>
                <w:rFonts w:cs="Arial"/>
                <w:sz w:val="16"/>
                <w:szCs w:val="16"/>
              </w:rPr>
              <w:tab/>
              <w:t xml:space="preserve">Verification practices </w:t>
            </w:r>
          </w:p>
        </w:tc>
      </w:tr>
      <w:tr w:rsidR="00811596" w:rsidRPr="00C9479E" w14:paraId="066D7332" w14:textId="77777777" w:rsidTr="003C2840">
        <w:trPr>
          <w:trHeight w:val="162"/>
          <w:jc w:val="center"/>
        </w:trPr>
        <w:tc>
          <w:tcPr>
            <w:tcW w:w="354" w:type="dxa"/>
            <w:tcBorders>
              <w:top w:val="nil"/>
            </w:tcBorders>
            <w:vAlign w:val="center"/>
          </w:tcPr>
          <w:p w14:paraId="7A290CF2" w14:textId="77777777" w:rsidR="00811596" w:rsidRPr="00C9479E" w:rsidRDefault="00811596" w:rsidP="003C28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nil"/>
            </w:tcBorders>
            <w:vAlign w:val="center"/>
          </w:tcPr>
          <w:p w14:paraId="13E28D5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6.6</w:t>
            </w:r>
            <w:r w:rsidRPr="00C9479E">
              <w:rPr>
                <w:rFonts w:cs="Arial"/>
                <w:sz w:val="16"/>
                <w:szCs w:val="16"/>
              </w:rPr>
              <w:tab/>
              <w:t>Vehicle preparation</w:t>
            </w:r>
          </w:p>
        </w:tc>
        <w:tc>
          <w:tcPr>
            <w:tcW w:w="354" w:type="dxa"/>
            <w:tcBorders>
              <w:top w:val="nil"/>
            </w:tcBorders>
            <w:vAlign w:val="center"/>
          </w:tcPr>
          <w:p w14:paraId="7553F107" w14:textId="77777777" w:rsidR="00811596" w:rsidRPr="00C9479E" w:rsidRDefault="00811596" w:rsidP="003C28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nil"/>
            </w:tcBorders>
            <w:vAlign w:val="center"/>
          </w:tcPr>
          <w:p w14:paraId="305297E0" w14:textId="77777777" w:rsidR="00811596" w:rsidRPr="00C9479E" w:rsidRDefault="00811596" w:rsidP="003C2840">
            <w:pPr>
              <w:tabs>
                <w:tab w:val="left" w:pos="465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15.2</w:t>
            </w:r>
            <w:r w:rsidRPr="00C9479E">
              <w:rPr>
                <w:rFonts w:cs="Arial"/>
                <w:sz w:val="16"/>
                <w:szCs w:val="16"/>
              </w:rPr>
              <w:tab/>
              <w:t>Leadership practices</w:t>
            </w:r>
          </w:p>
        </w:tc>
        <w:tc>
          <w:tcPr>
            <w:tcW w:w="353" w:type="dxa"/>
            <w:tcBorders>
              <w:top w:val="nil"/>
            </w:tcBorders>
            <w:vAlign w:val="center"/>
          </w:tcPr>
          <w:p w14:paraId="6B99297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</w:tcBorders>
            <w:vAlign w:val="center"/>
          </w:tcPr>
          <w:p w14:paraId="6DD7AF50" w14:textId="77777777" w:rsidR="00811596" w:rsidRPr="00C9479E" w:rsidRDefault="00811596" w:rsidP="003C2840">
            <w:pPr>
              <w:tabs>
                <w:tab w:val="left" w:pos="480"/>
              </w:tabs>
              <w:rPr>
                <w:rFonts w:cs="Arial"/>
                <w:sz w:val="16"/>
                <w:szCs w:val="16"/>
              </w:rPr>
            </w:pPr>
            <w:r w:rsidRPr="00C9479E">
              <w:rPr>
                <w:rFonts w:cs="Arial"/>
                <w:sz w:val="16"/>
                <w:szCs w:val="16"/>
              </w:rPr>
              <w:t>22.13</w:t>
            </w:r>
            <w:r w:rsidRPr="00C9479E">
              <w:rPr>
                <w:rFonts w:cs="Arial"/>
                <w:sz w:val="16"/>
                <w:szCs w:val="16"/>
              </w:rPr>
              <w:tab/>
              <w:t>Language differences</w:t>
            </w:r>
          </w:p>
        </w:tc>
      </w:tr>
    </w:tbl>
    <w:p w14:paraId="2FE904A1" w14:textId="77777777" w:rsidR="00811596" w:rsidRPr="001F08F8" w:rsidRDefault="00811596" w:rsidP="001F08F8"/>
    <w:sectPr w:rsidR="00811596" w:rsidRPr="001F08F8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D031" w14:textId="77777777" w:rsidR="00A64361" w:rsidRDefault="00A64361">
      <w:r>
        <w:separator/>
      </w:r>
    </w:p>
    <w:p w14:paraId="54EFE228" w14:textId="77777777" w:rsidR="00A64361" w:rsidRDefault="00A64361"/>
  </w:endnote>
  <w:endnote w:type="continuationSeparator" w:id="0">
    <w:p w14:paraId="28C80F0F" w14:textId="77777777" w:rsidR="00A64361" w:rsidRDefault="00A64361">
      <w:r>
        <w:continuationSeparator/>
      </w:r>
    </w:p>
    <w:p w14:paraId="1DF685B2" w14:textId="77777777" w:rsidR="00A64361" w:rsidRDefault="00A64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C2FB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E29ED" w14:paraId="1C9BE8EC" w14:textId="77777777" w:rsidTr="0062412B">
      <w:trPr>
        <w:jc w:val="center"/>
      </w:trPr>
      <w:tc>
        <w:tcPr>
          <w:tcW w:w="3115" w:type="dxa"/>
        </w:tcPr>
        <w:p w14:paraId="7525B647" w14:textId="5D4CB1FC" w:rsidR="001E29ED" w:rsidRDefault="00A64361" w:rsidP="00FE1DA6">
          <w:pPr>
            <w:pStyle w:val="Footer"/>
            <w:ind w:left="432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E1DA6">
                <w:rPr>
                  <w:sz w:val="16"/>
                  <w:szCs w:val="16"/>
                </w:rPr>
                <w:t>EOM-KS0-TP-000003</w:t>
              </w:r>
            </w:sdtContent>
          </w:sdt>
          <w:r w:rsidR="00E6462C">
            <w:rPr>
              <w:sz w:val="16"/>
              <w:szCs w:val="16"/>
              <w:lang w:val="en-AU"/>
            </w:rPr>
            <w:t xml:space="preserve"> Rev 00</w:t>
          </w:r>
          <w:r w:rsidR="00424041">
            <w:rPr>
              <w:sz w:val="16"/>
              <w:szCs w:val="16"/>
              <w:lang w:val="en-AU"/>
            </w:rPr>
            <w:t>1</w:t>
          </w:r>
        </w:p>
      </w:tc>
      <w:tc>
        <w:tcPr>
          <w:tcW w:w="3115" w:type="dxa"/>
        </w:tcPr>
        <w:p w14:paraId="42CEAA3F" w14:textId="77777777" w:rsidR="001E29ED" w:rsidRDefault="001E29E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0D65FCB2" w14:textId="77777777" w:rsidR="001E29ED" w:rsidRDefault="001E29E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FE1DA6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FE1DA6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469FBFD7" w14:textId="77777777" w:rsidTr="0062412B">
      <w:trPr>
        <w:jc w:val="center"/>
      </w:trPr>
      <w:tc>
        <w:tcPr>
          <w:tcW w:w="9345" w:type="dxa"/>
          <w:gridSpan w:val="3"/>
        </w:tcPr>
        <w:p w14:paraId="24435850" w14:textId="77777777" w:rsidR="001E29ED" w:rsidRPr="00583BAF" w:rsidRDefault="001E29E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798F7F95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0DC2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38714A2A" w14:textId="77777777" w:rsidTr="00971B7A">
      <w:trPr>
        <w:jc w:val="center"/>
      </w:trPr>
      <w:tc>
        <w:tcPr>
          <w:tcW w:w="3115" w:type="dxa"/>
        </w:tcPr>
        <w:p w14:paraId="7916A9CF" w14:textId="77777777" w:rsidR="00583BAF" w:rsidRDefault="00A64361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E1DA6">
                <w:rPr>
                  <w:sz w:val="16"/>
                  <w:szCs w:val="16"/>
                </w:rPr>
                <w:t>EOM-KS0-TP-000003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11B0674D7B92478DB7C659D34240A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757D5E56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6598F80F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739F35AC" w14:textId="77777777" w:rsidTr="00971B7A">
      <w:trPr>
        <w:jc w:val="center"/>
      </w:trPr>
      <w:tc>
        <w:tcPr>
          <w:tcW w:w="9345" w:type="dxa"/>
          <w:gridSpan w:val="3"/>
        </w:tcPr>
        <w:p w14:paraId="6D370A9E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166C8091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3DDB0570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5B8CFD36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0A01" w14:textId="77777777" w:rsidR="00A64361" w:rsidRDefault="00A64361">
      <w:r>
        <w:separator/>
      </w:r>
    </w:p>
    <w:p w14:paraId="22188488" w14:textId="77777777" w:rsidR="00A64361" w:rsidRDefault="00A64361"/>
  </w:footnote>
  <w:footnote w:type="continuationSeparator" w:id="0">
    <w:p w14:paraId="3ECC7F00" w14:textId="77777777" w:rsidR="00A64361" w:rsidRDefault="00A64361">
      <w:r>
        <w:continuationSeparator/>
      </w:r>
    </w:p>
    <w:p w14:paraId="4630F652" w14:textId="77777777" w:rsidR="00A64361" w:rsidRDefault="00A64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BBE5" w14:textId="77777777" w:rsidR="00AC1B11" w:rsidRDefault="00AC1B11">
    <w:pPr>
      <w:pStyle w:val="Header"/>
    </w:pPr>
  </w:p>
  <w:p w14:paraId="7FC2E294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CE38" w14:textId="079D6CB2" w:rsidR="00EB407C" w:rsidRPr="00811596" w:rsidRDefault="00424041" w:rsidP="005219EE">
    <w:pPr>
      <w:jc w:val="center"/>
      <w:rPr>
        <w:rFonts w:asciiTheme="minorBidi" w:hAnsiTheme="minorBidi" w:cstheme="minorBidi"/>
        <w:b/>
        <w:bCs/>
        <w:color w:val="000000"/>
      </w:rPr>
    </w:pPr>
    <w:r w:rsidRPr="009A054C">
      <w:rPr>
        <w:b/>
        <w:noProof/>
      </w:rPr>
      <w:drawing>
        <wp:anchor distT="0" distB="0" distL="114300" distR="114300" simplePos="0" relativeHeight="251667456" behindDoc="0" locked="0" layoutInCell="1" allowOverlap="1" wp14:anchorId="4481BC4A" wp14:editId="3F783CD8">
          <wp:simplePos x="0" y="0"/>
          <wp:positionH relativeFrom="column">
            <wp:posOffset>-400050</wp:posOffset>
          </wp:positionH>
          <wp:positionV relativeFrom="paragraph">
            <wp:posOffset>-228600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596" w:rsidRPr="00811596">
      <w:rPr>
        <w:b/>
        <w:bCs/>
        <w:sz w:val="24"/>
        <w:szCs w:val="24"/>
      </w:rPr>
      <w:t>Facility Causal Factor Checklist</w:t>
    </w:r>
    <w:r w:rsidR="00EA5C0B" w:rsidRPr="00811596">
      <w:rPr>
        <w:rFonts w:cs="Arial"/>
        <w:b/>
        <w:bCs/>
        <w:noProof/>
        <w:sz w:val="32"/>
        <w:szCs w:val="32"/>
      </w:rPr>
      <w:t xml:space="preserve"> </w:t>
    </w:r>
  </w:p>
  <w:p w14:paraId="0D58E787" w14:textId="77777777" w:rsidR="00EB407C" w:rsidRDefault="00EB407C" w:rsidP="0015772B">
    <w:pPr>
      <w:pStyle w:val="Header"/>
    </w:pPr>
  </w:p>
  <w:p w14:paraId="26B6EDD4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52CE9D71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C55B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5922111E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3B859B4E" wp14:editId="0FA3D91A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CD9"/>
    <w:multiLevelType w:val="hybridMultilevel"/>
    <w:tmpl w:val="911C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146F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BA19BD"/>
    <w:multiLevelType w:val="hybridMultilevel"/>
    <w:tmpl w:val="3B0C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3051C93"/>
    <w:multiLevelType w:val="hybridMultilevel"/>
    <w:tmpl w:val="00007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A355D2"/>
    <w:multiLevelType w:val="hybridMultilevel"/>
    <w:tmpl w:val="AC049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4"/>
  </w:num>
  <w:num w:numId="7">
    <w:abstractNumId w:val="10"/>
  </w:num>
  <w:num w:numId="8">
    <w:abstractNumId w:val="1"/>
  </w:num>
  <w:num w:numId="9">
    <w:abstractNumId w:val="15"/>
  </w:num>
  <w:num w:numId="10">
    <w:abstractNumId w:val="13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5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561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4B4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08F8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041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38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70D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B77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596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4361"/>
    <w:rsid w:val="00A6625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4B4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5264"/>
    <w:rsid w:val="00F85EDE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1DA6"/>
    <w:rsid w:val="00FE478F"/>
    <w:rsid w:val="00FE4F9B"/>
    <w:rsid w:val="00FE773E"/>
    <w:rsid w:val="00FF04D8"/>
    <w:rsid w:val="00FF1628"/>
    <w:rsid w:val="00FF17FD"/>
    <w:rsid w:val="00FF3C53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CE052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B0674D7B92478DB7C659D34240A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4090-08B8-4A35-8782-F7E8DC009215}"/>
      </w:docPartPr>
      <w:docPartBody>
        <w:p w:rsidR="00247B8D" w:rsidRDefault="00365EEC" w:rsidP="00365EEC">
          <w:pPr>
            <w:pStyle w:val="11B0674D7B92478DB7C659D34240A97D"/>
          </w:pPr>
          <w:r w:rsidRPr="00D677D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247B8D"/>
    <w:rsid w:val="00365EEC"/>
    <w:rsid w:val="00424DE7"/>
    <w:rsid w:val="006D11A4"/>
    <w:rsid w:val="006E1022"/>
    <w:rsid w:val="007316FC"/>
    <w:rsid w:val="00873D3E"/>
    <w:rsid w:val="00927877"/>
    <w:rsid w:val="00A6728E"/>
    <w:rsid w:val="00AA1E51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EEC"/>
    <w:rPr>
      <w:color w:val="808080"/>
    </w:rPr>
  </w:style>
  <w:style w:type="paragraph" w:customStyle="1" w:styleId="11B0674D7B92478DB7C659D34240A97D">
    <w:name w:val="11B0674D7B92478DB7C659D34240A97D"/>
    <w:rsid w:val="00365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2B338-9DE4-402E-BE65-2F67C8BA5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7468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EOM-KS0-TP-000003</dc:subject>
  <dc:creator>Joel Reyes</dc:creator>
  <cp:keywords>ᅟ</cp:keywords>
  <cp:lastModifiedBy>Jancil Saldhana</cp:lastModifiedBy>
  <cp:revision>7</cp:revision>
  <cp:lastPrinted>2017-10-15T07:33:00Z</cp:lastPrinted>
  <dcterms:created xsi:type="dcterms:W3CDTF">2020-02-18T07:46:00Z</dcterms:created>
  <dcterms:modified xsi:type="dcterms:W3CDTF">2021-08-18T10:39:00Z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